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58" w:rsidRDefault="00044958">
      <w:pPr>
        <w:widowControl/>
        <w:snapToGrid w:val="0"/>
        <w:spacing w:line="540" w:lineRule="exact"/>
        <w:ind w:firstLineChars="0" w:firstLine="0"/>
        <w:jc w:val="left"/>
        <w:rPr>
          <w:rFonts w:eastAsia="黑体"/>
          <w:color w:val="000000"/>
        </w:rPr>
      </w:pPr>
      <w:r>
        <w:rPr>
          <w:rFonts w:eastAsia="黑体" w:cs="黑体" w:hint="eastAsia"/>
          <w:color w:val="000000"/>
        </w:rPr>
        <w:t>附件</w:t>
      </w:r>
    </w:p>
    <w:p w:rsidR="00044958" w:rsidRDefault="00044958" w:rsidP="00E1028A">
      <w:pPr>
        <w:spacing w:afterLines="50"/>
        <w:ind w:firstLineChars="0" w:firstLine="0"/>
        <w:jc w:val="center"/>
      </w:pPr>
      <w:r>
        <w:rPr>
          <w:rFonts w:eastAsia="华文中宋"/>
          <w:b/>
          <w:bCs/>
          <w:color w:val="000000"/>
        </w:rPr>
        <w:t>7</w:t>
      </w:r>
      <w:r>
        <w:rPr>
          <w:rFonts w:eastAsia="华文中宋" w:cs="华文中宋" w:hint="eastAsia"/>
          <w:b/>
          <w:bCs/>
          <w:color w:val="000000"/>
        </w:rPr>
        <w:t>月主要蔬菜品种地头价监测表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1"/>
        <w:gridCol w:w="2693"/>
        <w:gridCol w:w="1880"/>
        <w:gridCol w:w="1848"/>
      </w:tblGrid>
      <w:tr w:rsidR="00044958" w:rsidRPr="00E1028A">
        <w:trPr>
          <w:cantSplit/>
          <w:trHeight w:val="567"/>
          <w:tblHeader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widowControl/>
              <w:snapToGrid w:val="0"/>
              <w:ind w:firstLineChars="0" w:firstLine="0"/>
              <w:jc w:val="left"/>
              <w:textAlignment w:val="center"/>
              <w:rPr>
                <w:rFonts w:eastAsia="仿宋"/>
                <w:b/>
                <w:bCs/>
                <w:color w:val="000000"/>
              </w:rPr>
            </w:pPr>
            <w:r w:rsidRPr="00E1028A">
              <w:rPr>
                <w:rFonts w:eastAsia="仿宋" w:cs="仿宋" w:hint="eastAsia"/>
                <w:b/>
                <w:bCs/>
                <w:color w:val="000000"/>
              </w:rPr>
              <w:t>蔬菜种类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044958" w:rsidRPr="00E1028A" w:rsidRDefault="00044958">
            <w:pPr>
              <w:widowControl/>
              <w:snapToGrid w:val="0"/>
              <w:ind w:firstLineChars="0" w:firstLine="0"/>
              <w:rPr>
                <w:rFonts w:eastAsia="仿宋"/>
                <w:b/>
                <w:bCs/>
                <w:color w:val="000000"/>
              </w:rPr>
            </w:pPr>
            <w:r w:rsidRPr="00E1028A">
              <w:rPr>
                <w:rFonts w:eastAsia="仿宋" w:cs="仿宋" w:hint="eastAsia"/>
                <w:b/>
                <w:bCs/>
                <w:color w:val="000000"/>
              </w:rPr>
              <w:t>地头价（元</w:t>
            </w:r>
            <w:r w:rsidRPr="00E1028A">
              <w:rPr>
                <w:rFonts w:eastAsia="仿宋"/>
                <w:b/>
                <w:bCs/>
                <w:color w:val="000000"/>
              </w:rPr>
              <w:t>/</w:t>
            </w:r>
            <w:r w:rsidRPr="00E1028A">
              <w:rPr>
                <w:rFonts w:eastAsia="仿宋" w:cs="仿宋" w:hint="eastAsia"/>
                <w:b/>
                <w:bCs/>
                <w:color w:val="000000"/>
              </w:rPr>
              <w:t>公斤）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044958" w:rsidRPr="00E1028A" w:rsidRDefault="00044958">
            <w:pPr>
              <w:widowControl/>
              <w:snapToGrid w:val="0"/>
              <w:ind w:firstLineChars="0" w:firstLine="0"/>
              <w:jc w:val="center"/>
              <w:rPr>
                <w:rFonts w:eastAsia="仿宋"/>
                <w:b/>
                <w:bCs/>
                <w:color w:val="000000"/>
              </w:rPr>
            </w:pPr>
            <w:r w:rsidRPr="00E1028A">
              <w:rPr>
                <w:rFonts w:eastAsia="仿宋" w:cs="仿宋" w:hint="eastAsia"/>
                <w:b/>
                <w:bCs/>
                <w:color w:val="000000"/>
              </w:rPr>
              <w:t>同比（</w:t>
            </w:r>
            <w:r w:rsidRPr="00E1028A">
              <w:rPr>
                <w:rFonts w:eastAsia="仿宋"/>
                <w:b/>
                <w:bCs/>
                <w:color w:val="000000"/>
              </w:rPr>
              <w:t>%</w:t>
            </w:r>
            <w:r w:rsidRPr="00E1028A">
              <w:rPr>
                <w:rFonts w:eastAsia="仿宋" w:cs="仿宋" w:hint="eastAsia"/>
                <w:b/>
                <w:bCs/>
                <w:color w:val="000000"/>
              </w:rPr>
              <w:t>）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044958" w:rsidRPr="00E1028A" w:rsidRDefault="00044958">
            <w:pPr>
              <w:widowControl/>
              <w:snapToGrid w:val="0"/>
              <w:ind w:firstLineChars="0" w:firstLine="0"/>
              <w:jc w:val="center"/>
              <w:rPr>
                <w:rFonts w:eastAsia="仿宋"/>
                <w:b/>
                <w:bCs/>
                <w:color w:val="000000"/>
              </w:rPr>
            </w:pPr>
            <w:r w:rsidRPr="00E1028A">
              <w:rPr>
                <w:rFonts w:eastAsia="仿宋" w:cs="仿宋" w:hint="eastAsia"/>
                <w:b/>
                <w:bCs/>
                <w:color w:val="000000"/>
              </w:rPr>
              <w:t>环比（</w:t>
            </w:r>
            <w:r w:rsidRPr="00E1028A">
              <w:rPr>
                <w:rFonts w:eastAsia="仿宋"/>
                <w:b/>
                <w:bCs/>
                <w:color w:val="000000"/>
              </w:rPr>
              <w:t>%</w:t>
            </w:r>
            <w:r w:rsidRPr="00E1028A">
              <w:rPr>
                <w:rFonts w:eastAsia="仿宋" w:cs="仿宋" w:hint="eastAsia"/>
                <w:b/>
                <w:bCs/>
                <w:color w:val="000000"/>
              </w:rPr>
              <w:t>）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苦瓜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1.90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-42.42%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-32.62%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花椰菜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3.24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-22.86%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-27.03%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茄子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1.71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-28.45%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-20.47%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结球甘蓝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1.27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29.59%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-20.13%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丝瓜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2.61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-26.69%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-18.69%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辣椒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3.63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-21.94%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-17.12%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青花菜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3.80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15.50%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-17.03%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莴苣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1.45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-26.40%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-16.18%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大白菜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1.05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14.13%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-16.00%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豇豆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3.22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-14.13%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-15.71%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冬瓜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1.10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30.95%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-14.73%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南瓜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1.06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41.33%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-14.52%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黄瓜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1.89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-50.26%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-11.27%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芹菜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2.21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1.84%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-9.80%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12.97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535.78%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-5.74%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西葫芦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1.61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3.87%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-5.29%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大葱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0.95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-22.13%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-3.06%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番茄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3.08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19.38%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0.65%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菜豆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4.85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15.75%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2.54%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韭菜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2.24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-17.95%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4.19%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萝卜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1.10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-24.14%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4.76%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芥菜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1.20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-60.66%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6.19%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胡萝卜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1.22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-6.87%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7.02%</w:t>
            </w:r>
          </w:p>
        </w:tc>
      </w:tr>
      <w:tr w:rsidR="00044958" w:rsidRPr="00E1028A">
        <w:trPr>
          <w:cantSplit/>
          <w:trHeight w:val="520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莲藕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4.14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-37.27%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10.70%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大蒜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7.34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90.16%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10.88%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洋葱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1.15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-27.22%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12.75%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油菜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1.83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-19.03%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15.82%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菠菜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3.45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18.15%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28.25%</w:t>
            </w:r>
          </w:p>
        </w:tc>
      </w:tr>
      <w:tr w:rsidR="00044958" w:rsidRPr="00E1028A">
        <w:trPr>
          <w:cantSplit/>
          <w:trHeight w:val="567"/>
          <w:jc w:val="center"/>
        </w:trPr>
        <w:tc>
          <w:tcPr>
            <w:tcW w:w="1801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rPr>
                <w:rFonts w:cs="仿宋_GB2312" w:hint="eastAsia"/>
              </w:rPr>
              <w:t>月均价</w:t>
            </w:r>
          </w:p>
        </w:tc>
        <w:tc>
          <w:tcPr>
            <w:tcW w:w="2693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 xml:space="preserve">2.67 </w:t>
            </w:r>
          </w:p>
        </w:tc>
        <w:tc>
          <w:tcPr>
            <w:tcW w:w="1880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9.43%</w:t>
            </w:r>
          </w:p>
        </w:tc>
        <w:tc>
          <w:tcPr>
            <w:tcW w:w="1848" w:type="dxa"/>
            <w:vAlign w:val="center"/>
          </w:tcPr>
          <w:p w:rsidR="00044958" w:rsidRPr="00E1028A" w:rsidRDefault="00044958">
            <w:pPr>
              <w:snapToGrid w:val="0"/>
              <w:ind w:firstLineChars="0" w:firstLine="0"/>
              <w:jc w:val="center"/>
            </w:pPr>
            <w:r w:rsidRPr="00E1028A">
              <w:t>-5.65%</w:t>
            </w:r>
          </w:p>
        </w:tc>
      </w:tr>
    </w:tbl>
    <w:p w:rsidR="00044958" w:rsidRDefault="00044958">
      <w:pPr>
        <w:pStyle w:val="BodyTextFirstIndent2"/>
        <w:adjustRightInd w:val="0"/>
        <w:ind w:leftChars="0" w:left="0" w:firstLineChars="0" w:firstLine="0"/>
      </w:pPr>
    </w:p>
    <w:p w:rsidR="00044958" w:rsidRDefault="00044958">
      <w:pPr>
        <w:pStyle w:val="BodyTextFirstIndent2"/>
        <w:adjustRightInd w:val="0"/>
        <w:ind w:leftChars="0" w:left="0" w:firstLineChars="0" w:firstLine="0"/>
      </w:pPr>
    </w:p>
    <w:sectPr w:rsidR="00044958" w:rsidSect="00D0239D">
      <w:headerReference w:type="default" r:id="rId6"/>
      <w:footerReference w:type="default" r:id="rId7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58" w:rsidRDefault="00044958" w:rsidP="00540A81">
      <w:pPr>
        <w:ind w:firstLine="31680"/>
      </w:pPr>
      <w:r>
        <w:separator/>
      </w:r>
    </w:p>
  </w:endnote>
  <w:endnote w:type="continuationSeparator" w:id="0">
    <w:p w:rsidR="00044958" w:rsidRDefault="00044958" w:rsidP="00540A81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58" w:rsidRDefault="00044958" w:rsidP="00B4058C">
    <w:pPr>
      <w:pStyle w:val="Footer"/>
      <w:ind w:firstLine="31680"/>
      <w:jc w:val="center"/>
    </w:pPr>
    <w:fldSimple w:instr="PAGE   \* MERGEFORMAT">
      <w:r w:rsidRPr="00C11EED">
        <w:rPr>
          <w:noProof/>
          <w:lang w:val="zh-CN"/>
        </w:rPr>
        <w:t>1</w:t>
      </w:r>
    </w:fldSimple>
  </w:p>
  <w:p w:rsidR="00044958" w:rsidRDefault="00044958" w:rsidP="00540A81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58" w:rsidRDefault="00044958" w:rsidP="00540A81">
      <w:pPr>
        <w:ind w:firstLine="31680"/>
      </w:pPr>
      <w:r>
        <w:separator/>
      </w:r>
    </w:p>
  </w:footnote>
  <w:footnote w:type="continuationSeparator" w:id="0">
    <w:p w:rsidR="00044958" w:rsidRDefault="00044958" w:rsidP="00540A81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58" w:rsidRDefault="00044958" w:rsidP="00540A81">
    <w:pPr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NiZjQ0YjE5MGQ1ZDUxZDk0MmNjODVmYmFmOTcwMmIifQ=="/>
  </w:docVars>
  <w:rsids>
    <w:rsidRoot w:val="00172A27"/>
    <w:rsid w:val="847F7718"/>
    <w:rsid w:val="87DB8A71"/>
    <w:rsid w:val="8AE29EA2"/>
    <w:rsid w:val="8B2B182A"/>
    <w:rsid w:val="8BDD3DC3"/>
    <w:rsid w:val="8D76D245"/>
    <w:rsid w:val="8FBFDA40"/>
    <w:rsid w:val="93BE8863"/>
    <w:rsid w:val="93DFEB0C"/>
    <w:rsid w:val="95F32410"/>
    <w:rsid w:val="97CF02E9"/>
    <w:rsid w:val="98FF7BC4"/>
    <w:rsid w:val="991E90BD"/>
    <w:rsid w:val="9C67ED2D"/>
    <w:rsid w:val="9CF609AC"/>
    <w:rsid w:val="9DD747DB"/>
    <w:rsid w:val="9DE96D4A"/>
    <w:rsid w:val="9DFF63A9"/>
    <w:rsid w:val="9F230192"/>
    <w:rsid w:val="9F4E4C64"/>
    <w:rsid w:val="9F77E7A8"/>
    <w:rsid w:val="9F7E0148"/>
    <w:rsid w:val="9FBEA12E"/>
    <w:rsid w:val="9FCCBF9D"/>
    <w:rsid w:val="9FFE38D2"/>
    <w:rsid w:val="A5EE02F8"/>
    <w:rsid w:val="A5FA5BB1"/>
    <w:rsid w:val="A6EAE474"/>
    <w:rsid w:val="A7F9A4D6"/>
    <w:rsid w:val="ABB25226"/>
    <w:rsid w:val="ACE1CD1C"/>
    <w:rsid w:val="ACFB2D0F"/>
    <w:rsid w:val="AEE94C5E"/>
    <w:rsid w:val="AEED721A"/>
    <w:rsid w:val="AEF5046B"/>
    <w:rsid w:val="AF3B600D"/>
    <w:rsid w:val="AFD5E4BC"/>
    <w:rsid w:val="AFD787E4"/>
    <w:rsid w:val="AFD99475"/>
    <w:rsid w:val="AFDF1A4D"/>
    <w:rsid w:val="AFDF5206"/>
    <w:rsid w:val="AFE73F9B"/>
    <w:rsid w:val="AFF6B976"/>
    <w:rsid w:val="AFFF5D60"/>
    <w:rsid w:val="B17711BE"/>
    <w:rsid w:val="B2B4CCF5"/>
    <w:rsid w:val="B3FDDCA5"/>
    <w:rsid w:val="B5EE9638"/>
    <w:rsid w:val="B5FC3AD6"/>
    <w:rsid w:val="B67B99DB"/>
    <w:rsid w:val="B715D426"/>
    <w:rsid w:val="B73F0523"/>
    <w:rsid w:val="B7D4E110"/>
    <w:rsid w:val="B7FF9CC5"/>
    <w:rsid w:val="B9DC6170"/>
    <w:rsid w:val="BAFCA06A"/>
    <w:rsid w:val="BB47BD0A"/>
    <w:rsid w:val="BBBC9565"/>
    <w:rsid w:val="BBC298A3"/>
    <w:rsid w:val="BBDF5527"/>
    <w:rsid w:val="BCBF2144"/>
    <w:rsid w:val="BCF39455"/>
    <w:rsid w:val="BCFD67A9"/>
    <w:rsid w:val="BCFFBB27"/>
    <w:rsid w:val="BCFFD987"/>
    <w:rsid w:val="BD27A18C"/>
    <w:rsid w:val="BD3E8FB1"/>
    <w:rsid w:val="BD6FB357"/>
    <w:rsid w:val="BD731154"/>
    <w:rsid w:val="BDD7B4EA"/>
    <w:rsid w:val="BDDFCEE4"/>
    <w:rsid w:val="BDE78FD0"/>
    <w:rsid w:val="BDFC5559"/>
    <w:rsid w:val="BDFD2ACB"/>
    <w:rsid w:val="BDFF222A"/>
    <w:rsid w:val="BE796D4B"/>
    <w:rsid w:val="BEBB507A"/>
    <w:rsid w:val="BED5CB65"/>
    <w:rsid w:val="BED6A4A4"/>
    <w:rsid w:val="BED73A53"/>
    <w:rsid w:val="BEFD4FBC"/>
    <w:rsid w:val="BEFDDB17"/>
    <w:rsid w:val="BF2D9EA2"/>
    <w:rsid w:val="BF7DD561"/>
    <w:rsid w:val="BFB0FEE8"/>
    <w:rsid w:val="BFB336C4"/>
    <w:rsid w:val="BFB68E3B"/>
    <w:rsid w:val="BFBB69BB"/>
    <w:rsid w:val="BFBBB7A4"/>
    <w:rsid w:val="BFC23E97"/>
    <w:rsid w:val="BFCFB343"/>
    <w:rsid w:val="BFD7D39F"/>
    <w:rsid w:val="BFDBFEF9"/>
    <w:rsid w:val="BFDD951A"/>
    <w:rsid w:val="BFDF26F6"/>
    <w:rsid w:val="BFDFDBCD"/>
    <w:rsid w:val="BFF5E536"/>
    <w:rsid w:val="BFFD3372"/>
    <w:rsid w:val="BFFD7082"/>
    <w:rsid w:val="BFFF3E7E"/>
    <w:rsid w:val="BFFFB66B"/>
    <w:rsid w:val="C13F1805"/>
    <w:rsid w:val="C1A15847"/>
    <w:rsid w:val="C1F8EDE8"/>
    <w:rsid w:val="C2B6A399"/>
    <w:rsid w:val="C4CF79F4"/>
    <w:rsid w:val="C75BEB5A"/>
    <w:rsid w:val="CA9D2E0B"/>
    <w:rsid w:val="CBDBA035"/>
    <w:rsid w:val="CBFD704F"/>
    <w:rsid w:val="CC2DCE75"/>
    <w:rsid w:val="CDCFD3BF"/>
    <w:rsid w:val="CDDF80C2"/>
    <w:rsid w:val="CDFDABDB"/>
    <w:rsid w:val="CE67B560"/>
    <w:rsid w:val="CF3F24AC"/>
    <w:rsid w:val="CF7F8788"/>
    <w:rsid w:val="CFA3ECC0"/>
    <w:rsid w:val="CFB793B9"/>
    <w:rsid w:val="CFE7CA07"/>
    <w:rsid w:val="CFEDED45"/>
    <w:rsid w:val="CFFFC905"/>
    <w:rsid w:val="D0773D6D"/>
    <w:rsid w:val="D0FFD69C"/>
    <w:rsid w:val="D15EE216"/>
    <w:rsid w:val="D196A36A"/>
    <w:rsid w:val="D369E652"/>
    <w:rsid w:val="D3DF882D"/>
    <w:rsid w:val="D58B88BE"/>
    <w:rsid w:val="D6C38D4B"/>
    <w:rsid w:val="D75DC576"/>
    <w:rsid w:val="D7778C9F"/>
    <w:rsid w:val="D79EC161"/>
    <w:rsid w:val="D7F46FCE"/>
    <w:rsid w:val="D7FDAA62"/>
    <w:rsid w:val="D9A3A040"/>
    <w:rsid w:val="D9E7B5B9"/>
    <w:rsid w:val="DA399CF2"/>
    <w:rsid w:val="DAEEC53F"/>
    <w:rsid w:val="DAF3F1E5"/>
    <w:rsid w:val="DAFDE9FE"/>
    <w:rsid w:val="DAFF9860"/>
    <w:rsid w:val="DB3CEEB1"/>
    <w:rsid w:val="DB6AD392"/>
    <w:rsid w:val="DB78A822"/>
    <w:rsid w:val="DBAB8B0E"/>
    <w:rsid w:val="DBEFF2F7"/>
    <w:rsid w:val="DBF70673"/>
    <w:rsid w:val="DBFFCF7B"/>
    <w:rsid w:val="DCF28DFB"/>
    <w:rsid w:val="DCF92CC7"/>
    <w:rsid w:val="DCFED99C"/>
    <w:rsid w:val="DD229478"/>
    <w:rsid w:val="DD76FBD0"/>
    <w:rsid w:val="DD9B6811"/>
    <w:rsid w:val="DD9FF77D"/>
    <w:rsid w:val="DDDEFCD3"/>
    <w:rsid w:val="DDFFECFA"/>
    <w:rsid w:val="DE4AEA58"/>
    <w:rsid w:val="DE8F8D15"/>
    <w:rsid w:val="DEDB7BA3"/>
    <w:rsid w:val="DEF903B2"/>
    <w:rsid w:val="DEFF49AB"/>
    <w:rsid w:val="DEFF8E96"/>
    <w:rsid w:val="DF500C68"/>
    <w:rsid w:val="DF6F2558"/>
    <w:rsid w:val="DF77192E"/>
    <w:rsid w:val="DF7B7E6F"/>
    <w:rsid w:val="DF7D1A49"/>
    <w:rsid w:val="DF7ED8A3"/>
    <w:rsid w:val="DF7FFD53"/>
    <w:rsid w:val="DFAAA30C"/>
    <w:rsid w:val="DFB72756"/>
    <w:rsid w:val="DFCEC718"/>
    <w:rsid w:val="DFE2E5CA"/>
    <w:rsid w:val="DFEF6490"/>
    <w:rsid w:val="DFF3E30B"/>
    <w:rsid w:val="DFF50571"/>
    <w:rsid w:val="DFFBC492"/>
    <w:rsid w:val="DFFBF6D3"/>
    <w:rsid w:val="DFFC9C32"/>
    <w:rsid w:val="DFFD06D7"/>
    <w:rsid w:val="DFFE669D"/>
    <w:rsid w:val="DFFF4D52"/>
    <w:rsid w:val="DFFF7D90"/>
    <w:rsid w:val="DFFF92F7"/>
    <w:rsid w:val="E13DBD8E"/>
    <w:rsid w:val="E19F83D2"/>
    <w:rsid w:val="E37D4798"/>
    <w:rsid w:val="E37F004D"/>
    <w:rsid w:val="E3F0A526"/>
    <w:rsid w:val="E3FDDD61"/>
    <w:rsid w:val="E3FF44A7"/>
    <w:rsid w:val="E5BFDF72"/>
    <w:rsid w:val="E67FF2AC"/>
    <w:rsid w:val="E75F3B3B"/>
    <w:rsid w:val="E77F881F"/>
    <w:rsid w:val="E79EB9FF"/>
    <w:rsid w:val="E7BB2310"/>
    <w:rsid w:val="E7BF75E3"/>
    <w:rsid w:val="E7BFBB4F"/>
    <w:rsid w:val="E7CF37BF"/>
    <w:rsid w:val="E7DC416B"/>
    <w:rsid w:val="E7FD619F"/>
    <w:rsid w:val="E7FE2C93"/>
    <w:rsid w:val="E7FF8665"/>
    <w:rsid w:val="E7FFE38D"/>
    <w:rsid w:val="EA8FD204"/>
    <w:rsid w:val="EAAEA8FC"/>
    <w:rsid w:val="EAF632BE"/>
    <w:rsid w:val="EB7D84E3"/>
    <w:rsid w:val="EBA60792"/>
    <w:rsid w:val="EBAA68D9"/>
    <w:rsid w:val="EBBD52BB"/>
    <w:rsid w:val="EBBE388E"/>
    <w:rsid w:val="ECBDAEEF"/>
    <w:rsid w:val="EDBF0039"/>
    <w:rsid w:val="EDDE177E"/>
    <w:rsid w:val="EDFBAA12"/>
    <w:rsid w:val="EDFD3D2F"/>
    <w:rsid w:val="EE5F67DE"/>
    <w:rsid w:val="EED59E3E"/>
    <w:rsid w:val="EEE5F221"/>
    <w:rsid w:val="EEFD674E"/>
    <w:rsid w:val="EEFEF24F"/>
    <w:rsid w:val="EF2E60FA"/>
    <w:rsid w:val="EF2F708D"/>
    <w:rsid w:val="EF379130"/>
    <w:rsid w:val="EF729936"/>
    <w:rsid w:val="EF7D6A8C"/>
    <w:rsid w:val="EF7F6535"/>
    <w:rsid w:val="EF9F219F"/>
    <w:rsid w:val="EFCF3915"/>
    <w:rsid w:val="EFD4B099"/>
    <w:rsid w:val="EFDD5F9F"/>
    <w:rsid w:val="EFDDAC06"/>
    <w:rsid w:val="EFEF11C6"/>
    <w:rsid w:val="EFF4C9F3"/>
    <w:rsid w:val="EFF68C63"/>
    <w:rsid w:val="EFFD46E5"/>
    <w:rsid w:val="EFFDA127"/>
    <w:rsid w:val="EFFEED42"/>
    <w:rsid w:val="EFFF802A"/>
    <w:rsid w:val="F0FEE630"/>
    <w:rsid w:val="F2ABBA04"/>
    <w:rsid w:val="F3519F8B"/>
    <w:rsid w:val="F3536431"/>
    <w:rsid w:val="F383B07E"/>
    <w:rsid w:val="F38F3427"/>
    <w:rsid w:val="F3BD0720"/>
    <w:rsid w:val="F3BF9B69"/>
    <w:rsid w:val="F3DB4F5A"/>
    <w:rsid w:val="F3DFFAC7"/>
    <w:rsid w:val="F3EFF9A1"/>
    <w:rsid w:val="F3FB2D3E"/>
    <w:rsid w:val="F3FD9E2E"/>
    <w:rsid w:val="F3FE9DDC"/>
    <w:rsid w:val="F3FF9AEA"/>
    <w:rsid w:val="F4A50CC3"/>
    <w:rsid w:val="F526E3CA"/>
    <w:rsid w:val="F55FCF46"/>
    <w:rsid w:val="F5B73B67"/>
    <w:rsid w:val="F5F859CD"/>
    <w:rsid w:val="F5FEC477"/>
    <w:rsid w:val="F675297C"/>
    <w:rsid w:val="F67E9332"/>
    <w:rsid w:val="F6AF6EF2"/>
    <w:rsid w:val="F6CDC299"/>
    <w:rsid w:val="F6DB6A31"/>
    <w:rsid w:val="F6E78BCC"/>
    <w:rsid w:val="F6EF5CFA"/>
    <w:rsid w:val="F6F15E83"/>
    <w:rsid w:val="F6FB6803"/>
    <w:rsid w:val="F6FD4225"/>
    <w:rsid w:val="F7377572"/>
    <w:rsid w:val="F73AB4F2"/>
    <w:rsid w:val="F75FD5B3"/>
    <w:rsid w:val="F78F8007"/>
    <w:rsid w:val="F7BB1211"/>
    <w:rsid w:val="F7BE0ED9"/>
    <w:rsid w:val="F7BFA184"/>
    <w:rsid w:val="F7D60E17"/>
    <w:rsid w:val="F7DB8AE1"/>
    <w:rsid w:val="F7DF335C"/>
    <w:rsid w:val="F7E2B38A"/>
    <w:rsid w:val="F7F35882"/>
    <w:rsid w:val="F7F66284"/>
    <w:rsid w:val="F7F7B56C"/>
    <w:rsid w:val="F7FBACA4"/>
    <w:rsid w:val="F7FC5787"/>
    <w:rsid w:val="F7FCBD99"/>
    <w:rsid w:val="F7FDBE00"/>
    <w:rsid w:val="F7FE19EB"/>
    <w:rsid w:val="F7FF4702"/>
    <w:rsid w:val="F7FFBC36"/>
    <w:rsid w:val="F8F7F47B"/>
    <w:rsid w:val="F9E634C3"/>
    <w:rsid w:val="F9F6E8C4"/>
    <w:rsid w:val="F9F77E22"/>
    <w:rsid w:val="F9F9FD78"/>
    <w:rsid w:val="FA19B37D"/>
    <w:rsid w:val="FA9388D2"/>
    <w:rsid w:val="FADE1060"/>
    <w:rsid w:val="FADFD5A2"/>
    <w:rsid w:val="FAEEDDA4"/>
    <w:rsid w:val="FAFF3D89"/>
    <w:rsid w:val="FAFFFEA9"/>
    <w:rsid w:val="FB2B4435"/>
    <w:rsid w:val="FB3FF87D"/>
    <w:rsid w:val="FB57915C"/>
    <w:rsid w:val="FB7B83A0"/>
    <w:rsid w:val="FB7FD925"/>
    <w:rsid w:val="FBB7362C"/>
    <w:rsid w:val="FBB7AA68"/>
    <w:rsid w:val="FBBC5445"/>
    <w:rsid w:val="FBBF65E3"/>
    <w:rsid w:val="FBCF1700"/>
    <w:rsid w:val="FBDD635C"/>
    <w:rsid w:val="FBDFC7D9"/>
    <w:rsid w:val="FBEBB612"/>
    <w:rsid w:val="FBF272B2"/>
    <w:rsid w:val="FBF6F75D"/>
    <w:rsid w:val="FBF80D2D"/>
    <w:rsid w:val="FBFB45A3"/>
    <w:rsid w:val="FBFD47BB"/>
    <w:rsid w:val="FBFF10F1"/>
    <w:rsid w:val="FBFFC0CC"/>
    <w:rsid w:val="FC272A94"/>
    <w:rsid w:val="FC4F5AB5"/>
    <w:rsid w:val="FCBE1B16"/>
    <w:rsid w:val="FCDA56D3"/>
    <w:rsid w:val="FCED758D"/>
    <w:rsid w:val="FCEF7FFD"/>
    <w:rsid w:val="FD4F4F34"/>
    <w:rsid w:val="FD5E9DBC"/>
    <w:rsid w:val="FD6797B5"/>
    <w:rsid w:val="FD6BC0CF"/>
    <w:rsid w:val="FD717571"/>
    <w:rsid w:val="FD77146F"/>
    <w:rsid w:val="FD79FC4E"/>
    <w:rsid w:val="FD9D6BFB"/>
    <w:rsid w:val="FD9FE9B2"/>
    <w:rsid w:val="FDAB04E6"/>
    <w:rsid w:val="FDAF50BD"/>
    <w:rsid w:val="FDAFA88A"/>
    <w:rsid w:val="FDBBF145"/>
    <w:rsid w:val="FDBF22BF"/>
    <w:rsid w:val="FDCB8121"/>
    <w:rsid w:val="FDEDBD0D"/>
    <w:rsid w:val="FDEE3458"/>
    <w:rsid w:val="FDEF39AB"/>
    <w:rsid w:val="FDEF9F21"/>
    <w:rsid w:val="FDF0D009"/>
    <w:rsid w:val="FDF280D7"/>
    <w:rsid w:val="FDF3B7A4"/>
    <w:rsid w:val="FDF534CB"/>
    <w:rsid w:val="FDF5C1D7"/>
    <w:rsid w:val="FDF7E475"/>
    <w:rsid w:val="FDFF1833"/>
    <w:rsid w:val="FDFF38A3"/>
    <w:rsid w:val="FDFFB7C7"/>
    <w:rsid w:val="FDFFECD4"/>
    <w:rsid w:val="FE5F8CCD"/>
    <w:rsid w:val="FE7AA69F"/>
    <w:rsid w:val="FE7F20CD"/>
    <w:rsid w:val="FE9B9BCA"/>
    <w:rsid w:val="FEB2CDF7"/>
    <w:rsid w:val="FECFA0A6"/>
    <w:rsid w:val="FEDB2299"/>
    <w:rsid w:val="FEDF55C7"/>
    <w:rsid w:val="FEDF75D5"/>
    <w:rsid w:val="FEEA1C43"/>
    <w:rsid w:val="FEED53AB"/>
    <w:rsid w:val="FEF06B36"/>
    <w:rsid w:val="FEFB2BEE"/>
    <w:rsid w:val="FEFBBC9E"/>
    <w:rsid w:val="FEFF268D"/>
    <w:rsid w:val="FEFF71AD"/>
    <w:rsid w:val="FF37510F"/>
    <w:rsid w:val="FF39368C"/>
    <w:rsid w:val="FF3F84B2"/>
    <w:rsid w:val="FF5E61F4"/>
    <w:rsid w:val="FF7663A4"/>
    <w:rsid w:val="FF7739F0"/>
    <w:rsid w:val="FF7AEA1A"/>
    <w:rsid w:val="FF7F9ACF"/>
    <w:rsid w:val="FF873383"/>
    <w:rsid w:val="FF9B026B"/>
    <w:rsid w:val="FF9EF521"/>
    <w:rsid w:val="FFB54879"/>
    <w:rsid w:val="FFB92D0C"/>
    <w:rsid w:val="FFBB3B73"/>
    <w:rsid w:val="FFBEE6C4"/>
    <w:rsid w:val="FFBF1D18"/>
    <w:rsid w:val="FFBF9DBE"/>
    <w:rsid w:val="FFC73529"/>
    <w:rsid w:val="FFD5824A"/>
    <w:rsid w:val="FFD7C971"/>
    <w:rsid w:val="FFD87C0D"/>
    <w:rsid w:val="FFD98D93"/>
    <w:rsid w:val="FFDD5BEB"/>
    <w:rsid w:val="FFDE71A9"/>
    <w:rsid w:val="FFDF78B0"/>
    <w:rsid w:val="FFDFBFA4"/>
    <w:rsid w:val="FFDFD447"/>
    <w:rsid w:val="FFE62794"/>
    <w:rsid w:val="FFE7DF05"/>
    <w:rsid w:val="FFE80DD3"/>
    <w:rsid w:val="FFEB9037"/>
    <w:rsid w:val="FFEDE85F"/>
    <w:rsid w:val="FFEF2A5E"/>
    <w:rsid w:val="FFF357EC"/>
    <w:rsid w:val="FFF38136"/>
    <w:rsid w:val="FFF4348D"/>
    <w:rsid w:val="FFF6E26F"/>
    <w:rsid w:val="FFF70E97"/>
    <w:rsid w:val="FFF7134C"/>
    <w:rsid w:val="FFF75E23"/>
    <w:rsid w:val="FFF84947"/>
    <w:rsid w:val="FFFBAABB"/>
    <w:rsid w:val="FFFCF490"/>
    <w:rsid w:val="FFFD3782"/>
    <w:rsid w:val="FFFDD19E"/>
    <w:rsid w:val="FFFDFD94"/>
    <w:rsid w:val="FFFF42DF"/>
    <w:rsid w:val="FFFF6367"/>
    <w:rsid w:val="FFFF6F9C"/>
    <w:rsid w:val="00007B66"/>
    <w:rsid w:val="00012111"/>
    <w:rsid w:val="00014100"/>
    <w:rsid w:val="00014B35"/>
    <w:rsid w:val="000150ED"/>
    <w:rsid w:val="00027009"/>
    <w:rsid w:val="00030555"/>
    <w:rsid w:val="000306EB"/>
    <w:rsid w:val="00031108"/>
    <w:rsid w:val="00031808"/>
    <w:rsid w:val="0003216B"/>
    <w:rsid w:val="00032C8E"/>
    <w:rsid w:val="000351D0"/>
    <w:rsid w:val="000357FC"/>
    <w:rsid w:val="00036DD6"/>
    <w:rsid w:val="0004303C"/>
    <w:rsid w:val="00044958"/>
    <w:rsid w:val="00051047"/>
    <w:rsid w:val="00051DFE"/>
    <w:rsid w:val="00053851"/>
    <w:rsid w:val="000553A7"/>
    <w:rsid w:val="00055EBB"/>
    <w:rsid w:val="00057839"/>
    <w:rsid w:val="00061D9A"/>
    <w:rsid w:val="00061E1A"/>
    <w:rsid w:val="000624CF"/>
    <w:rsid w:val="000664B7"/>
    <w:rsid w:val="000763C6"/>
    <w:rsid w:val="00083851"/>
    <w:rsid w:val="00084DFD"/>
    <w:rsid w:val="00084EB4"/>
    <w:rsid w:val="00092276"/>
    <w:rsid w:val="000926B0"/>
    <w:rsid w:val="0009271E"/>
    <w:rsid w:val="00097243"/>
    <w:rsid w:val="000A449C"/>
    <w:rsid w:val="000A4FAF"/>
    <w:rsid w:val="000A50C7"/>
    <w:rsid w:val="000A5C4B"/>
    <w:rsid w:val="000A6065"/>
    <w:rsid w:val="000A6EC1"/>
    <w:rsid w:val="000A7514"/>
    <w:rsid w:val="000B259A"/>
    <w:rsid w:val="000B2D2A"/>
    <w:rsid w:val="000C147F"/>
    <w:rsid w:val="000C5711"/>
    <w:rsid w:val="000C6A9C"/>
    <w:rsid w:val="000C6AE4"/>
    <w:rsid w:val="000D0C69"/>
    <w:rsid w:val="000D3716"/>
    <w:rsid w:val="000D4A37"/>
    <w:rsid w:val="000D7A64"/>
    <w:rsid w:val="000D7AAD"/>
    <w:rsid w:val="000E26B7"/>
    <w:rsid w:val="000E2E3F"/>
    <w:rsid w:val="000E48F3"/>
    <w:rsid w:val="000E5675"/>
    <w:rsid w:val="000F01ED"/>
    <w:rsid w:val="000F1EEC"/>
    <w:rsid w:val="000F2BF0"/>
    <w:rsid w:val="000F2DC9"/>
    <w:rsid w:val="000F42D8"/>
    <w:rsid w:val="000F5F17"/>
    <w:rsid w:val="00102304"/>
    <w:rsid w:val="00103A29"/>
    <w:rsid w:val="00104F1B"/>
    <w:rsid w:val="001073D1"/>
    <w:rsid w:val="001074ED"/>
    <w:rsid w:val="00107F54"/>
    <w:rsid w:val="00113AD5"/>
    <w:rsid w:val="00114398"/>
    <w:rsid w:val="00115C07"/>
    <w:rsid w:val="001205DC"/>
    <w:rsid w:val="001228D6"/>
    <w:rsid w:val="00125617"/>
    <w:rsid w:val="00126563"/>
    <w:rsid w:val="0013282E"/>
    <w:rsid w:val="00132F09"/>
    <w:rsid w:val="00135563"/>
    <w:rsid w:val="001423CB"/>
    <w:rsid w:val="00142F73"/>
    <w:rsid w:val="00147512"/>
    <w:rsid w:val="00147E7E"/>
    <w:rsid w:val="00147E99"/>
    <w:rsid w:val="001508B8"/>
    <w:rsid w:val="00156789"/>
    <w:rsid w:val="001572C0"/>
    <w:rsid w:val="0017144C"/>
    <w:rsid w:val="00172A27"/>
    <w:rsid w:val="00174E06"/>
    <w:rsid w:val="001803E3"/>
    <w:rsid w:val="00182047"/>
    <w:rsid w:val="001913E3"/>
    <w:rsid w:val="0019612E"/>
    <w:rsid w:val="00196665"/>
    <w:rsid w:val="001A17CA"/>
    <w:rsid w:val="001A7404"/>
    <w:rsid w:val="001B15A9"/>
    <w:rsid w:val="001B2534"/>
    <w:rsid w:val="001B646C"/>
    <w:rsid w:val="001B7ACE"/>
    <w:rsid w:val="001C015C"/>
    <w:rsid w:val="001C1EAE"/>
    <w:rsid w:val="001C51C6"/>
    <w:rsid w:val="001C5B8C"/>
    <w:rsid w:val="001C5C20"/>
    <w:rsid w:val="001D12A4"/>
    <w:rsid w:val="001D17F4"/>
    <w:rsid w:val="001D1ED0"/>
    <w:rsid w:val="001D1FA3"/>
    <w:rsid w:val="001D2B0F"/>
    <w:rsid w:val="001E1514"/>
    <w:rsid w:val="001E2417"/>
    <w:rsid w:val="001E3724"/>
    <w:rsid w:val="001E453E"/>
    <w:rsid w:val="001E6ADA"/>
    <w:rsid w:val="001F104F"/>
    <w:rsid w:val="001F2447"/>
    <w:rsid w:val="001F6268"/>
    <w:rsid w:val="001F7426"/>
    <w:rsid w:val="00203F4C"/>
    <w:rsid w:val="00204F34"/>
    <w:rsid w:val="002077C1"/>
    <w:rsid w:val="00212AB9"/>
    <w:rsid w:val="00213CDD"/>
    <w:rsid w:val="00222B09"/>
    <w:rsid w:val="00227498"/>
    <w:rsid w:val="002317D1"/>
    <w:rsid w:val="0023305A"/>
    <w:rsid w:val="00235967"/>
    <w:rsid w:val="00235CA1"/>
    <w:rsid w:val="00236068"/>
    <w:rsid w:val="00241CAD"/>
    <w:rsid w:val="002424C4"/>
    <w:rsid w:val="00243315"/>
    <w:rsid w:val="002438A7"/>
    <w:rsid w:val="002458AC"/>
    <w:rsid w:val="00246571"/>
    <w:rsid w:val="00251172"/>
    <w:rsid w:val="00255527"/>
    <w:rsid w:val="00260F42"/>
    <w:rsid w:val="0026679B"/>
    <w:rsid w:val="002701A6"/>
    <w:rsid w:val="00272334"/>
    <w:rsid w:val="0027443B"/>
    <w:rsid w:val="00275AE0"/>
    <w:rsid w:val="00276BA8"/>
    <w:rsid w:val="00280BB7"/>
    <w:rsid w:val="002825CE"/>
    <w:rsid w:val="0028263B"/>
    <w:rsid w:val="00292DEE"/>
    <w:rsid w:val="00294C9C"/>
    <w:rsid w:val="00295254"/>
    <w:rsid w:val="00297B11"/>
    <w:rsid w:val="002A4F8E"/>
    <w:rsid w:val="002A69D6"/>
    <w:rsid w:val="002B79B0"/>
    <w:rsid w:val="002C0B5C"/>
    <w:rsid w:val="002C0FF1"/>
    <w:rsid w:val="002C12AB"/>
    <w:rsid w:val="002C1452"/>
    <w:rsid w:val="002C2AA3"/>
    <w:rsid w:val="002C376A"/>
    <w:rsid w:val="002C46E2"/>
    <w:rsid w:val="002D19CA"/>
    <w:rsid w:val="002D40B4"/>
    <w:rsid w:val="002D4564"/>
    <w:rsid w:val="002D6794"/>
    <w:rsid w:val="002E17DF"/>
    <w:rsid w:val="002E27F4"/>
    <w:rsid w:val="002E504C"/>
    <w:rsid w:val="002E6FF5"/>
    <w:rsid w:val="002F44BB"/>
    <w:rsid w:val="002F5386"/>
    <w:rsid w:val="002F6969"/>
    <w:rsid w:val="002F6FF3"/>
    <w:rsid w:val="002F785F"/>
    <w:rsid w:val="00300127"/>
    <w:rsid w:val="00305A99"/>
    <w:rsid w:val="00306E9A"/>
    <w:rsid w:val="00306FF5"/>
    <w:rsid w:val="00311125"/>
    <w:rsid w:val="00312898"/>
    <w:rsid w:val="003144D2"/>
    <w:rsid w:val="00315442"/>
    <w:rsid w:val="00316177"/>
    <w:rsid w:val="003161D4"/>
    <w:rsid w:val="00321129"/>
    <w:rsid w:val="0032125F"/>
    <w:rsid w:val="00324740"/>
    <w:rsid w:val="00324B47"/>
    <w:rsid w:val="00325DF8"/>
    <w:rsid w:val="003263C4"/>
    <w:rsid w:val="0032772D"/>
    <w:rsid w:val="00331143"/>
    <w:rsid w:val="0033499D"/>
    <w:rsid w:val="00334BDC"/>
    <w:rsid w:val="00335EF1"/>
    <w:rsid w:val="00336DEC"/>
    <w:rsid w:val="00337897"/>
    <w:rsid w:val="00337BF9"/>
    <w:rsid w:val="00340775"/>
    <w:rsid w:val="00343975"/>
    <w:rsid w:val="00343F26"/>
    <w:rsid w:val="00345065"/>
    <w:rsid w:val="00346B1B"/>
    <w:rsid w:val="0035118A"/>
    <w:rsid w:val="00351CBD"/>
    <w:rsid w:val="00351F47"/>
    <w:rsid w:val="00352777"/>
    <w:rsid w:val="00353C58"/>
    <w:rsid w:val="00354089"/>
    <w:rsid w:val="00355485"/>
    <w:rsid w:val="00356C22"/>
    <w:rsid w:val="00357E04"/>
    <w:rsid w:val="003634A8"/>
    <w:rsid w:val="00371452"/>
    <w:rsid w:val="0037433F"/>
    <w:rsid w:val="00382C1B"/>
    <w:rsid w:val="003957AB"/>
    <w:rsid w:val="003A0983"/>
    <w:rsid w:val="003A1DCE"/>
    <w:rsid w:val="003A1E50"/>
    <w:rsid w:val="003B190E"/>
    <w:rsid w:val="003B4D5C"/>
    <w:rsid w:val="003B535C"/>
    <w:rsid w:val="003B5533"/>
    <w:rsid w:val="003B5E41"/>
    <w:rsid w:val="003B73C7"/>
    <w:rsid w:val="003C3A49"/>
    <w:rsid w:val="003C75DA"/>
    <w:rsid w:val="003D0FCD"/>
    <w:rsid w:val="003D21B3"/>
    <w:rsid w:val="003D3EE0"/>
    <w:rsid w:val="003D4674"/>
    <w:rsid w:val="003D4B8F"/>
    <w:rsid w:val="003D53B6"/>
    <w:rsid w:val="003E22BC"/>
    <w:rsid w:val="003E6B93"/>
    <w:rsid w:val="003F1BAA"/>
    <w:rsid w:val="003F5912"/>
    <w:rsid w:val="003F6165"/>
    <w:rsid w:val="003F7399"/>
    <w:rsid w:val="003F7B37"/>
    <w:rsid w:val="004026D1"/>
    <w:rsid w:val="00403D7C"/>
    <w:rsid w:val="00403D89"/>
    <w:rsid w:val="004063AD"/>
    <w:rsid w:val="00406E78"/>
    <w:rsid w:val="00407012"/>
    <w:rsid w:val="00410861"/>
    <w:rsid w:val="00412C94"/>
    <w:rsid w:val="004163AD"/>
    <w:rsid w:val="00420FAA"/>
    <w:rsid w:val="0042328F"/>
    <w:rsid w:val="0042758B"/>
    <w:rsid w:val="00432B03"/>
    <w:rsid w:val="00442BF8"/>
    <w:rsid w:val="00445ACA"/>
    <w:rsid w:val="00445CC7"/>
    <w:rsid w:val="004472A1"/>
    <w:rsid w:val="004502BE"/>
    <w:rsid w:val="00451B56"/>
    <w:rsid w:val="004528C0"/>
    <w:rsid w:val="00452F3D"/>
    <w:rsid w:val="00453530"/>
    <w:rsid w:val="00453BD6"/>
    <w:rsid w:val="00457828"/>
    <w:rsid w:val="00457876"/>
    <w:rsid w:val="00461046"/>
    <w:rsid w:val="00461D48"/>
    <w:rsid w:val="0046657B"/>
    <w:rsid w:val="00466A9E"/>
    <w:rsid w:val="00466C79"/>
    <w:rsid w:val="00467BE6"/>
    <w:rsid w:val="00471E63"/>
    <w:rsid w:val="0047555C"/>
    <w:rsid w:val="00476940"/>
    <w:rsid w:val="00482B0E"/>
    <w:rsid w:val="00483E61"/>
    <w:rsid w:val="0048501B"/>
    <w:rsid w:val="00486E3F"/>
    <w:rsid w:val="004946A6"/>
    <w:rsid w:val="004A22BA"/>
    <w:rsid w:val="004A2EB0"/>
    <w:rsid w:val="004A36F0"/>
    <w:rsid w:val="004A3E57"/>
    <w:rsid w:val="004A4240"/>
    <w:rsid w:val="004A71EB"/>
    <w:rsid w:val="004B1207"/>
    <w:rsid w:val="004B1246"/>
    <w:rsid w:val="004B4451"/>
    <w:rsid w:val="004B4BB4"/>
    <w:rsid w:val="004B5294"/>
    <w:rsid w:val="004B593E"/>
    <w:rsid w:val="004B5961"/>
    <w:rsid w:val="004B5D85"/>
    <w:rsid w:val="004B7292"/>
    <w:rsid w:val="004C0EC1"/>
    <w:rsid w:val="004C424F"/>
    <w:rsid w:val="004D1026"/>
    <w:rsid w:val="004D1808"/>
    <w:rsid w:val="004D31CD"/>
    <w:rsid w:val="004D3FE4"/>
    <w:rsid w:val="004D46EF"/>
    <w:rsid w:val="004D5E23"/>
    <w:rsid w:val="004E2B8A"/>
    <w:rsid w:val="004E71D7"/>
    <w:rsid w:val="004F1B34"/>
    <w:rsid w:val="004F50C4"/>
    <w:rsid w:val="004F5991"/>
    <w:rsid w:val="004F5FCB"/>
    <w:rsid w:val="004F602F"/>
    <w:rsid w:val="004F71B5"/>
    <w:rsid w:val="005006CB"/>
    <w:rsid w:val="00500AEC"/>
    <w:rsid w:val="00501F99"/>
    <w:rsid w:val="005032E9"/>
    <w:rsid w:val="00504DD6"/>
    <w:rsid w:val="005071FB"/>
    <w:rsid w:val="00511F41"/>
    <w:rsid w:val="00512224"/>
    <w:rsid w:val="00513102"/>
    <w:rsid w:val="00513F60"/>
    <w:rsid w:val="00513FF8"/>
    <w:rsid w:val="005141ED"/>
    <w:rsid w:val="00520BDB"/>
    <w:rsid w:val="00522A56"/>
    <w:rsid w:val="00523A36"/>
    <w:rsid w:val="00530381"/>
    <w:rsid w:val="0053172A"/>
    <w:rsid w:val="005319E6"/>
    <w:rsid w:val="00532200"/>
    <w:rsid w:val="005331A0"/>
    <w:rsid w:val="00536B55"/>
    <w:rsid w:val="00537CC6"/>
    <w:rsid w:val="00540A81"/>
    <w:rsid w:val="005566BB"/>
    <w:rsid w:val="00557B32"/>
    <w:rsid w:val="0056244C"/>
    <w:rsid w:val="00563F0E"/>
    <w:rsid w:val="00564A42"/>
    <w:rsid w:val="005661F4"/>
    <w:rsid w:val="00567017"/>
    <w:rsid w:val="00570FD0"/>
    <w:rsid w:val="00572063"/>
    <w:rsid w:val="005738BC"/>
    <w:rsid w:val="00575F8E"/>
    <w:rsid w:val="005771EB"/>
    <w:rsid w:val="005772F1"/>
    <w:rsid w:val="00580FC2"/>
    <w:rsid w:val="005817E6"/>
    <w:rsid w:val="00581D6E"/>
    <w:rsid w:val="0058755B"/>
    <w:rsid w:val="00591239"/>
    <w:rsid w:val="00593337"/>
    <w:rsid w:val="00594B4B"/>
    <w:rsid w:val="0059740B"/>
    <w:rsid w:val="005974BE"/>
    <w:rsid w:val="005A0F45"/>
    <w:rsid w:val="005A3FB8"/>
    <w:rsid w:val="005A44A8"/>
    <w:rsid w:val="005A7C5E"/>
    <w:rsid w:val="005B0382"/>
    <w:rsid w:val="005B0A50"/>
    <w:rsid w:val="005B1EC1"/>
    <w:rsid w:val="005B2CAD"/>
    <w:rsid w:val="005B42F4"/>
    <w:rsid w:val="005B43F7"/>
    <w:rsid w:val="005B6C89"/>
    <w:rsid w:val="005C1651"/>
    <w:rsid w:val="005C7E9A"/>
    <w:rsid w:val="005D0209"/>
    <w:rsid w:val="005D0E61"/>
    <w:rsid w:val="005E11EB"/>
    <w:rsid w:val="005E2246"/>
    <w:rsid w:val="005E2AF0"/>
    <w:rsid w:val="005E4785"/>
    <w:rsid w:val="005F2DF9"/>
    <w:rsid w:val="005F31CE"/>
    <w:rsid w:val="005F3B44"/>
    <w:rsid w:val="005F4965"/>
    <w:rsid w:val="005F4F6F"/>
    <w:rsid w:val="005F5987"/>
    <w:rsid w:val="006000F8"/>
    <w:rsid w:val="00600B2A"/>
    <w:rsid w:val="0060538F"/>
    <w:rsid w:val="00607CE7"/>
    <w:rsid w:val="0061041B"/>
    <w:rsid w:val="0061136F"/>
    <w:rsid w:val="00611463"/>
    <w:rsid w:val="00617CEB"/>
    <w:rsid w:val="006206C7"/>
    <w:rsid w:val="00620FC5"/>
    <w:rsid w:val="0062643F"/>
    <w:rsid w:val="0062714F"/>
    <w:rsid w:val="00632835"/>
    <w:rsid w:val="00633A40"/>
    <w:rsid w:val="006344D6"/>
    <w:rsid w:val="00635E66"/>
    <w:rsid w:val="00640AE5"/>
    <w:rsid w:val="00645268"/>
    <w:rsid w:val="0064570F"/>
    <w:rsid w:val="00646ED8"/>
    <w:rsid w:val="0065248D"/>
    <w:rsid w:val="0065334D"/>
    <w:rsid w:val="00655F8D"/>
    <w:rsid w:val="0066105B"/>
    <w:rsid w:val="00663AD9"/>
    <w:rsid w:val="00666AB8"/>
    <w:rsid w:val="00667768"/>
    <w:rsid w:val="00673F0D"/>
    <w:rsid w:val="00674DF4"/>
    <w:rsid w:val="006757EF"/>
    <w:rsid w:val="00676D31"/>
    <w:rsid w:val="0068061D"/>
    <w:rsid w:val="00680F41"/>
    <w:rsid w:val="00686F8E"/>
    <w:rsid w:val="00690485"/>
    <w:rsid w:val="006904C5"/>
    <w:rsid w:val="00691951"/>
    <w:rsid w:val="00693D7E"/>
    <w:rsid w:val="006A299E"/>
    <w:rsid w:val="006A6BD7"/>
    <w:rsid w:val="006B04E4"/>
    <w:rsid w:val="006B4009"/>
    <w:rsid w:val="006B4A8A"/>
    <w:rsid w:val="006B4BF7"/>
    <w:rsid w:val="006B5529"/>
    <w:rsid w:val="006B79D1"/>
    <w:rsid w:val="006C0C64"/>
    <w:rsid w:val="006C2415"/>
    <w:rsid w:val="006C32AA"/>
    <w:rsid w:val="006C3DA3"/>
    <w:rsid w:val="006C46B7"/>
    <w:rsid w:val="006D1072"/>
    <w:rsid w:val="006D2CDF"/>
    <w:rsid w:val="006D5245"/>
    <w:rsid w:val="006E56A8"/>
    <w:rsid w:val="006E6FAD"/>
    <w:rsid w:val="006E74E8"/>
    <w:rsid w:val="006F1428"/>
    <w:rsid w:val="006F2377"/>
    <w:rsid w:val="006F5D83"/>
    <w:rsid w:val="00701BA7"/>
    <w:rsid w:val="00703554"/>
    <w:rsid w:val="00703B43"/>
    <w:rsid w:val="00710EC9"/>
    <w:rsid w:val="007134F1"/>
    <w:rsid w:val="007136A5"/>
    <w:rsid w:val="00713739"/>
    <w:rsid w:val="00716FF9"/>
    <w:rsid w:val="00717658"/>
    <w:rsid w:val="007177DA"/>
    <w:rsid w:val="007208D4"/>
    <w:rsid w:val="00721F70"/>
    <w:rsid w:val="007225C6"/>
    <w:rsid w:val="0072281E"/>
    <w:rsid w:val="00722B86"/>
    <w:rsid w:val="007259B4"/>
    <w:rsid w:val="007265FB"/>
    <w:rsid w:val="0072716B"/>
    <w:rsid w:val="0072799B"/>
    <w:rsid w:val="0073134C"/>
    <w:rsid w:val="007328E5"/>
    <w:rsid w:val="00737D22"/>
    <w:rsid w:val="0074647C"/>
    <w:rsid w:val="00750B35"/>
    <w:rsid w:val="0075203D"/>
    <w:rsid w:val="007532DC"/>
    <w:rsid w:val="0075337D"/>
    <w:rsid w:val="00753C0C"/>
    <w:rsid w:val="0075607D"/>
    <w:rsid w:val="007617A2"/>
    <w:rsid w:val="00764792"/>
    <w:rsid w:val="00766D6F"/>
    <w:rsid w:val="00772C8B"/>
    <w:rsid w:val="00774869"/>
    <w:rsid w:val="0077701D"/>
    <w:rsid w:val="00777CF8"/>
    <w:rsid w:val="007878F6"/>
    <w:rsid w:val="00792EC4"/>
    <w:rsid w:val="00793AAC"/>
    <w:rsid w:val="007A0939"/>
    <w:rsid w:val="007A1FF9"/>
    <w:rsid w:val="007A34BD"/>
    <w:rsid w:val="007A40DE"/>
    <w:rsid w:val="007A5E72"/>
    <w:rsid w:val="007A6514"/>
    <w:rsid w:val="007A6FC9"/>
    <w:rsid w:val="007A7F98"/>
    <w:rsid w:val="007B2232"/>
    <w:rsid w:val="007B4490"/>
    <w:rsid w:val="007B5BA5"/>
    <w:rsid w:val="007B6949"/>
    <w:rsid w:val="007C01F9"/>
    <w:rsid w:val="007C16D1"/>
    <w:rsid w:val="007C288E"/>
    <w:rsid w:val="007C55D3"/>
    <w:rsid w:val="007C560D"/>
    <w:rsid w:val="007C7A7C"/>
    <w:rsid w:val="007D0AE8"/>
    <w:rsid w:val="007D0E73"/>
    <w:rsid w:val="007D4166"/>
    <w:rsid w:val="007D4839"/>
    <w:rsid w:val="007D61A6"/>
    <w:rsid w:val="007E13D2"/>
    <w:rsid w:val="007E2D0A"/>
    <w:rsid w:val="007E3492"/>
    <w:rsid w:val="007E4B46"/>
    <w:rsid w:val="007E520C"/>
    <w:rsid w:val="007F3433"/>
    <w:rsid w:val="00801E86"/>
    <w:rsid w:val="00802F04"/>
    <w:rsid w:val="008123F9"/>
    <w:rsid w:val="00817B0D"/>
    <w:rsid w:val="00820A7C"/>
    <w:rsid w:val="0082538E"/>
    <w:rsid w:val="00830FB9"/>
    <w:rsid w:val="0083118B"/>
    <w:rsid w:val="00833D40"/>
    <w:rsid w:val="00834B94"/>
    <w:rsid w:val="0083567C"/>
    <w:rsid w:val="00840DF9"/>
    <w:rsid w:val="008413F8"/>
    <w:rsid w:val="00841481"/>
    <w:rsid w:val="00841B99"/>
    <w:rsid w:val="00844C13"/>
    <w:rsid w:val="00845A0E"/>
    <w:rsid w:val="00845B81"/>
    <w:rsid w:val="00853B38"/>
    <w:rsid w:val="0085693E"/>
    <w:rsid w:val="008571FA"/>
    <w:rsid w:val="008620AD"/>
    <w:rsid w:val="00867416"/>
    <w:rsid w:val="00877440"/>
    <w:rsid w:val="0088186A"/>
    <w:rsid w:val="00881EDB"/>
    <w:rsid w:val="008839F8"/>
    <w:rsid w:val="00895817"/>
    <w:rsid w:val="008A251B"/>
    <w:rsid w:val="008A2A65"/>
    <w:rsid w:val="008A4151"/>
    <w:rsid w:val="008A4CDB"/>
    <w:rsid w:val="008A5393"/>
    <w:rsid w:val="008B171B"/>
    <w:rsid w:val="008B34F8"/>
    <w:rsid w:val="008B6FC6"/>
    <w:rsid w:val="008C2438"/>
    <w:rsid w:val="008C57BF"/>
    <w:rsid w:val="008C774C"/>
    <w:rsid w:val="008D4567"/>
    <w:rsid w:val="008D45DA"/>
    <w:rsid w:val="008D6951"/>
    <w:rsid w:val="008E3517"/>
    <w:rsid w:val="008E3EE2"/>
    <w:rsid w:val="008F0993"/>
    <w:rsid w:val="008F2EEF"/>
    <w:rsid w:val="008F5BF0"/>
    <w:rsid w:val="008F6D0B"/>
    <w:rsid w:val="008F74F6"/>
    <w:rsid w:val="0090001B"/>
    <w:rsid w:val="009004CB"/>
    <w:rsid w:val="00900B53"/>
    <w:rsid w:val="00902D59"/>
    <w:rsid w:val="00903326"/>
    <w:rsid w:val="00904A5C"/>
    <w:rsid w:val="009060D4"/>
    <w:rsid w:val="00910980"/>
    <w:rsid w:val="00912451"/>
    <w:rsid w:val="00913232"/>
    <w:rsid w:val="0091372A"/>
    <w:rsid w:val="0091475E"/>
    <w:rsid w:val="0091617B"/>
    <w:rsid w:val="0091652F"/>
    <w:rsid w:val="00922409"/>
    <w:rsid w:val="00924A04"/>
    <w:rsid w:val="009311FD"/>
    <w:rsid w:val="00932764"/>
    <w:rsid w:val="009364D0"/>
    <w:rsid w:val="00941E07"/>
    <w:rsid w:val="00941F40"/>
    <w:rsid w:val="00945514"/>
    <w:rsid w:val="00945887"/>
    <w:rsid w:val="00950784"/>
    <w:rsid w:val="0095078D"/>
    <w:rsid w:val="009524DD"/>
    <w:rsid w:val="00954573"/>
    <w:rsid w:val="00956A45"/>
    <w:rsid w:val="00964705"/>
    <w:rsid w:val="0096725A"/>
    <w:rsid w:val="00967296"/>
    <w:rsid w:val="009672AA"/>
    <w:rsid w:val="00972D45"/>
    <w:rsid w:val="00973A03"/>
    <w:rsid w:val="00973C98"/>
    <w:rsid w:val="009742E8"/>
    <w:rsid w:val="009760B8"/>
    <w:rsid w:val="0097624D"/>
    <w:rsid w:val="009763CA"/>
    <w:rsid w:val="00986BB5"/>
    <w:rsid w:val="00987589"/>
    <w:rsid w:val="009908DB"/>
    <w:rsid w:val="00993D1F"/>
    <w:rsid w:val="00994278"/>
    <w:rsid w:val="00996715"/>
    <w:rsid w:val="009A3D82"/>
    <w:rsid w:val="009A6B41"/>
    <w:rsid w:val="009B0BAA"/>
    <w:rsid w:val="009B3B9E"/>
    <w:rsid w:val="009B45FA"/>
    <w:rsid w:val="009C254C"/>
    <w:rsid w:val="009C52C7"/>
    <w:rsid w:val="009C6A9B"/>
    <w:rsid w:val="009C7037"/>
    <w:rsid w:val="009C78ED"/>
    <w:rsid w:val="009D3EDA"/>
    <w:rsid w:val="009D4102"/>
    <w:rsid w:val="009D5021"/>
    <w:rsid w:val="009F0E44"/>
    <w:rsid w:val="009F22FE"/>
    <w:rsid w:val="009F2B06"/>
    <w:rsid w:val="009F6574"/>
    <w:rsid w:val="009F6849"/>
    <w:rsid w:val="009F7342"/>
    <w:rsid w:val="00A04795"/>
    <w:rsid w:val="00A054B4"/>
    <w:rsid w:val="00A103B6"/>
    <w:rsid w:val="00A10464"/>
    <w:rsid w:val="00A14BC4"/>
    <w:rsid w:val="00A15497"/>
    <w:rsid w:val="00A15E11"/>
    <w:rsid w:val="00A15E17"/>
    <w:rsid w:val="00A1659F"/>
    <w:rsid w:val="00A17D82"/>
    <w:rsid w:val="00A17F75"/>
    <w:rsid w:val="00A23003"/>
    <w:rsid w:val="00A24013"/>
    <w:rsid w:val="00A27B96"/>
    <w:rsid w:val="00A3113B"/>
    <w:rsid w:val="00A33886"/>
    <w:rsid w:val="00A33AE1"/>
    <w:rsid w:val="00A34CD3"/>
    <w:rsid w:val="00A3595D"/>
    <w:rsid w:val="00A37B4C"/>
    <w:rsid w:val="00A41867"/>
    <w:rsid w:val="00A42435"/>
    <w:rsid w:val="00A45915"/>
    <w:rsid w:val="00A45FF9"/>
    <w:rsid w:val="00A46C9F"/>
    <w:rsid w:val="00A51353"/>
    <w:rsid w:val="00A5163D"/>
    <w:rsid w:val="00A56F4B"/>
    <w:rsid w:val="00A619CA"/>
    <w:rsid w:val="00A65271"/>
    <w:rsid w:val="00A66E48"/>
    <w:rsid w:val="00A713D7"/>
    <w:rsid w:val="00A75412"/>
    <w:rsid w:val="00A80F91"/>
    <w:rsid w:val="00A83728"/>
    <w:rsid w:val="00A8554B"/>
    <w:rsid w:val="00A85DAD"/>
    <w:rsid w:val="00A87393"/>
    <w:rsid w:val="00A94B83"/>
    <w:rsid w:val="00A96837"/>
    <w:rsid w:val="00AA4389"/>
    <w:rsid w:val="00AA4C08"/>
    <w:rsid w:val="00AA7CE3"/>
    <w:rsid w:val="00AB1E02"/>
    <w:rsid w:val="00AB3324"/>
    <w:rsid w:val="00AB36DF"/>
    <w:rsid w:val="00AB40C7"/>
    <w:rsid w:val="00AB670F"/>
    <w:rsid w:val="00AB7AD6"/>
    <w:rsid w:val="00AC0C80"/>
    <w:rsid w:val="00AC256D"/>
    <w:rsid w:val="00AC397A"/>
    <w:rsid w:val="00AC56F8"/>
    <w:rsid w:val="00AC7C9E"/>
    <w:rsid w:val="00AD10EE"/>
    <w:rsid w:val="00AD1D6E"/>
    <w:rsid w:val="00AD41F6"/>
    <w:rsid w:val="00AD50B6"/>
    <w:rsid w:val="00AD59BB"/>
    <w:rsid w:val="00AE1940"/>
    <w:rsid w:val="00AE2D21"/>
    <w:rsid w:val="00AE4B70"/>
    <w:rsid w:val="00AE4C0E"/>
    <w:rsid w:val="00AE52C7"/>
    <w:rsid w:val="00AE543A"/>
    <w:rsid w:val="00AE55E1"/>
    <w:rsid w:val="00AE62E5"/>
    <w:rsid w:val="00AE7B7C"/>
    <w:rsid w:val="00AF518F"/>
    <w:rsid w:val="00AF541B"/>
    <w:rsid w:val="00AF5823"/>
    <w:rsid w:val="00AF71AB"/>
    <w:rsid w:val="00B02C91"/>
    <w:rsid w:val="00B03061"/>
    <w:rsid w:val="00B0363B"/>
    <w:rsid w:val="00B03E05"/>
    <w:rsid w:val="00B0551A"/>
    <w:rsid w:val="00B1060A"/>
    <w:rsid w:val="00B10D3A"/>
    <w:rsid w:val="00B15308"/>
    <w:rsid w:val="00B16186"/>
    <w:rsid w:val="00B21BDA"/>
    <w:rsid w:val="00B22F57"/>
    <w:rsid w:val="00B245BD"/>
    <w:rsid w:val="00B26E09"/>
    <w:rsid w:val="00B27B22"/>
    <w:rsid w:val="00B3067A"/>
    <w:rsid w:val="00B33005"/>
    <w:rsid w:val="00B375BE"/>
    <w:rsid w:val="00B37C89"/>
    <w:rsid w:val="00B37D4B"/>
    <w:rsid w:val="00B4058C"/>
    <w:rsid w:val="00B41237"/>
    <w:rsid w:val="00B44DB5"/>
    <w:rsid w:val="00B460D9"/>
    <w:rsid w:val="00B532A1"/>
    <w:rsid w:val="00B55BCD"/>
    <w:rsid w:val="00B62CAB"/>
    <w:rsid w:val="00B633F3"/>
    <w:rsid w:val="00B65F47"/>
    <w:rsid w:val="00B7032C"/>
    <w:rsid w:val="00B7398E"/>
    <w:rsid w:val="00B7482B"/>
    <w:rsid w:val="00B8033B"/>
    <w:rsid w:val="00B80EB5"/>
    <w:rsid w:val="00B84CB3"/>
    <w:rsid w:val="00B856EA"/>
    <w:rsid w:val="00B945A3"/>
    <w:rsid w:val="00B97EA9"/>
    <w:rsid w:val="00BA007D"/>
    <w:rsid w:val="00BA1381"/>
    <w:rsid w:val="00BA186D"/>
    <w:rsid w:val="00BA2D79"/>
    <w:rsid w:val="00BA5882"/>
    <w:rsid w:val="00BA64B3"/>
    <w:rsid w:val="00BB2603"/>
    <w:rsid w:val="00BC029D"/>
    <w:rsid w:val="00BC1965"/>
    <w:rsid w:val="00BC3085"/>
    <w:rsid w:val="00BC3238"/>
    <w:rsid w:val="00BC4DE0"/>
    <w:rsid w:val="00BD0F4D"/>
    <w:rsid w:val="00BD18B5"/>
    <w:rsid w:val="00BD7A4E"/>
    <w:rsid w:val="00BE1242"/>
    <w:rsid w:val="00BE3BF0"/>
    <w:rsid w:val="00BE6F10"/>
    <w:rsid w:val="00BE785E"/>
    <w:rsid w:val="00BF03CF"/>
    <w:rsid w:val="00BF6BAB"/>
    <w:rsid w:val="00BF7807"/>
    <w:rsid w:val="00C11EED"/>
    <w:rsid w:val="00C12E9D"/>
    <w:rsid w:val="00C151D1"/>
    <w:rsid w:val="00C169AE"/>
    <w:rsid w:val="00C200BE"/>
    <w:rsid w:val="00C203E8"/>
    <w:rsid w:val="00C220CB"/>
    <w:rsid w:val="00C2289C"/>
    <w:rsid w:val="00C2308B"/>
    <w:rsid w:val="00C25379"/>
    <w:rsid w:val="00C30E79"/>
    <w:rsid w:val="00C32405"/>
    <w:rsid w:val="00C3592F"/>
    <w:rsid w:val="00C3605C"/>
    <w:rsid w:val="00C36E1E"/>
    <w:rsid w:val="00C42050"/>
    <w:rsid w:val="00C436F1"/>
    <w:rsid w:val="00C43DD2"/>
    <w:rsid w:val="00C444F0"/>
    <w:rsid w:val="00C44D15"/>
    <w:rsid w:val="00C44E30"/>
    <w:rsid w:val="00C521B7"/>
    <w:rsid w:val="00C54FE4"/>
    <w:rsid w:val="00C56673"/>
    <w:rsid w:val="00C62E99"/>
    <w:rsid w:val="00C63A96"/>
    <w:rsid w:val="00C66428"/>
    <w:rsid w:val="00C66D98"/>
    <w:rsid w:val="00C725FC"/>
    <w:rsid w:val="00C73422"/>
    <w:rsid w:val="00C75265"/>
    <w:rsid w:val="00C75A49"/>
    <w:rsid w:val="00C77628"/>
    <w:rsid w:val="00C80382"/>
    <w:rsid w:val="00C8161A"/>
    <w:rsid w:val="00C81A63"/>
    <w:rsid w:val="00C81D8B"/>
    <w:rsid w:val="00C86B80"/>
    <w:rsid w:val="00C86D9E"/>
    <w:rsid w:val="00C86FF1"/>
    <w:rsid w:val="00C912C9"/>
    <w:rsid w:val="00C9238A"/>
    <w:rsid w:val="00C955CB"/>
    <w:rsid w:val="00C95A5D"/>
    <w:rsid w:val="00C96016"/>
    <w:rsid w:val="00C96211"/>
    <w:rsid w:val="00CA3EF9"/>
    <w:rsid w:val="00CA44EE"/>
    <w:rsid w:val="00CB26F0"/>
    <w:rsid w:val="00CB3938"/>
    <w:rsid w:val="00CB4A3E"/>
    <w:rsid w:val="00CB4C60"/>
    <w:rsid w:val="00CC04D7"/>
    <w:rsid w:val="00CC4DBE"/>
    <w:rsid w:val="00CC59AA"/>
    <w:rsid w:val="00CC69E8"/>
    <w:rsid w:val="00CC719F"/>
    <w:rsid w:val="00CD146D"/>
    <w:rsid w:val="00CD3BA5"/>
    <w:rsid w:val="00CD5F78"/>
    <w:rsid w:val="00CE004A"/>
    <w:rsid w:val="00CE0825"/>
    <w:rsid w:val="00CE227A"/>
    <w:rsid w:val="00CE57A1"/>
    <w:rsid w:val="00CE772C"/>
    <w:rsid w:val="00CF2606"/>
    <w:rsid w:val="00CF3637"/>
    <w:rsid w:val="00D0239D"/>
    <w:rsid w:val="00D02430"/>
    <w:rsid w:val="00D059A0"/>
    <w:rsid w:val="00D13CD1"/>
    <w:rsid w:val="00D13DF2"/>
    <w:rsid w:val="00D208F3"/>
    <w:rsid w:val="00D219BA"/>
    <w:rsid w:val="00D2297B"/>
    <w:rsid w:val="00D22D2A"/>
    <w:rsid w:val="00D2434E"/>
    <w:rsid w:val="00D30D59"/>
    <w:rsid w:val="00D32715"/>
    <w:rsid w:val="00D43177"/>
    <w:rsid w:val="00D437A1"/>
    <w:rsid w:val="00D43968"/>
    <w:rsid w:val="00D44CF9"/>
    <w:rsid w:val="00D44F73"/>
    <w:rsid w:val="00D46875"/>
    <w:rsid w:val="00D54FC8"/>
    <w:rsid w:val="00D57112"/>
    <w:rsid w:val="00D573D8"/>
    <w:rsid w:val="00D6140F"/>
    <w:rsid w:val="00D62C3F"/>
    <w:rsid w:val="00D74E7A"/>
    <w:rsid w:val="00D80674"/>
    <w:rsid w:val="00D81A1A"/>
    <w:rsid w:val="00D82754"/>
    <w:rsid w:val="00D82E9C"/>
    <w:rsid w:val="00D83EE4"/>
    <w:rsid w:val="00D84078"/>
    <w:rsid w:val="00D856EB"/>
    <w:rsid w:val="00D8697E"/>
    <w:rsid w:val="00D91D36"/>
    <w:rsid w:val="00D942FD"/>
    <w:rsid w:val="00D96807"/>
    <w:rsid w:val="00DA2BE1"/>
    <w:rsid w:val="00DA66DA"/>
    <w:rsid w:val="00DB0429"/>
    <w:rsid w:val="00DB2326"/>
    <w:rsid w:val="00DB4784"/>
    <w:rsid w:val="00DB4D1C"/>
    <w:rsid w:val="00DB603E"/>
    <w:rsid w:val="00DB7BCA"/>
    <w:rsid w:val="00DC1176"/>
    <w:rsid w:val="00DC68D4"/>
    <w:rsid w:val="00DD0774"/>
    <w:rsid w:val="00DD1DF9"/>
    <w:rsid w:val="00DD776D"/>
    <w:rsid w:val="00DE07B7"/>
    <w:rsid w:val="00DE0955"/>
    <w:rsid w:val="00DE3BD9"/>
    <w:rsid w:val="00DF1D3E"/>
    <w:rsid w:val="00DF2B0B"/>
    <w:rsid w:val="00DF3337"/>
    <w:rsid w:val="00DF50A6"/>
    <w:rsid w:val="00DF56F0"/>
    <w:rsid w:val="00DF6ED6"/>
    <w:rsid w:val="00E048F6"/>
    <w:rsid w:val="00E0528E"/>
    <w:rsid w:val="00E06AF9"/>
    <w:rsid w:val="00E07573"/>
    <w:rsid w:val="00E075B1"/>
    <w:rsid w:val="00E1028A"/>
    <w:rsid w:val="00E1388F"/>
    <w:rsid w:val="00E164F1"/>
    <w:rsid w:val="00E26CCE"/>
    <w:rsid w:val="00E31933"/>
    <w:rsid w:val="00E413CD"/>
    <w:rsid w:val="00E41D99"/>
    <w:rsid w:val="00E436A5"/>
    <w:rsid w:val="00E452DA"/>
    <w:rsid w:val="00E468FC"/>
    <w:rsid w:val="00E54EE2"/>
    <w:rsid w:val="00E618EE"/>
    <w:rsid w:val="00E66772"/>
    <w:rsid w:val="00E7091B"/>
    <w:rsid w:val="00E70E60"/>
    <w:rsid w:val="00E7293D"/>
    <w:rsid w:val="00E73BB6"/>
    <w:rsid w:val="00E76207"/>
    <w:rsid w:val="00E76389"/>
    <w:rsid w:val="00E764DB"/>
    <w:rsid w:val="00E81DC7"/>
    <w:rsid w:val="00E82773"/>
    <w:rsid w:val="00E8289E"/>
    <w:rsid w:val="00E833E8"/>
    <w:rsid w:val="00E83F5D"/>
    <w:rsid w:val="00E86D0C"/>
    <w:rsid w:val="00E91363"/>
    <w:rsid w:val="00E92BBC"/>
    <w:rsid w:val="00E96BAF"/>
    <w:rsid w:val="00EA12C3"/>
    <w:rsid w:val="00EA1ABB"/>
    <w:rsid w:val="00EA4D92"/>
    <w:rsid w:val="00EA5712"/>
    <w:rsid w:val="00EB04E2"/>
    <w:rsid w:val="00EB4DD4"/>
    <w:rsid w:val="00EC265A"/>
    <w:rsid w:val="00EC399E"/>
    <w:rsid w:val="00EC3FCF"/>
    <w:rsid w:val="00EC4D22"/>
    <w:rsid w:val="00EC5AFE"/>
    <w:rsid w:val="00EE19F4"/>
    <w:rsid w:val="00EE25A1"/>
    <w:rsid w:val="00EE4BF1"/>
    <w:rsid w:val="00EE72CC"/>
    <w:rsid w:val="00EE75AE"/>
    <w:rsid w:val="00EF0269"/>
    <w:rsid w:val="00EF20B8"/>
    <w:rsid w:val="00EF40A1"/>
    <w:rsid w:val="00EF4177"/>
    <w:rsid w:val="00EF5FF7"/>
    <w:rsid w:val="00F0437B"/>
    <w:rsid w:val="00F05DBC"/>
    <w:rsid w:val="00F06F5B"/>
    <w:rsid w:val="00F13384"/>
    <w:rsid w:val="00F139C8"/>
    <w:rsid w:val="00F25131"/>
    <w:rsid w:val="00F251AF"/>
    <w:rsid w:val="00F33613"/>
    <w:rsid w:val="00F343DD"/>
    <w:rsid w:val="00F34966"/>
    <w:rsid w:val="00F36821"/>
    <w:rsid w:val="00F400CD"/>
    <w:rsid w:val="00F423DB"/>
    <w:rsid w:val="00F43FA6"/>
    <w:rsid w:val="00F455F1"/>
    <w:rsid w:val="00F469C8"/>
    <w:rsid w:val="00F529A6"/>
    <w:rsid w:val="00F53D5C"/>
    <w:rsid w:val="00F55FD2"/>
    <w:rsid w:val="00F63085"/>
    <w:rsid w:val="00F66498"/>
    <w:rsid w:val="00F66BF4"/>
    <w:rsid w:val="00F733E9"/>
    <w:rsid w:val="00F77733"/>
    <w:rsid w:val="00F817F0"/>
    <w:rsid w:val="00F82317"/>
    <w:rsid w:val="00F83583"/>
    <w:rsid w:val="00F83A2F"/>
    <w:rsid w:val="00F83AAC"/>
    <w:rsid w:val="00F854A7"/>
    <w:rsid w:val="00F8595C"/>
    <w:rsid w:val="00F86620"/>
    <w:rsid w:val="00F9348F"/>
    <w:rsid w:val="00FA3F2F"/>
    <w:rsid w:val="00FA439F"/>
    <w:rsid w:val="00FA6CF8"/>
    <w:rsid w:val="00FB1D7C"/>
    <w:rsid w:val="00FB43AD"/>
    <w:rsid w:val="00FC2145"/>
    <w:rsid w:val="00FC3967"/>
    <w:rsid w:val="00FC661F"/>
    <w:rsid w:val="00FD12A7"/>
    <w:rsid w:val="00FD1415"/>
    <w:rsid w:val="00FD35C3"/>
    <w:rsid w:val="00FD4836"/>
    <w:rsid w:val="00FE05CB"/>
    <w:rsid w:val="00FE11D9"/>
    <w:rsid w:val="00FE1C52"/>
    <w:rsid w:val="00FF0328"/>
    <w:rsid w:val="00FF56E1"/>
    <w:rsid w:val="00FF6DA7"/>
    <w:rsid w:val="00FF75E8"/>
    <w:rsid w:val="00FF7672"/>
    <w:rsid w:val="097D9CB2"/>
    <w:rsid w:val="0A5D150E"/>
    <w:rsid w:val="0AE6EB22"/>
    <w:rsid w:val="0B7BEEF8"/>
    <w:rsid w:val="0D253652"/>
    <w:rsid w:val="0DBD57B1"/>
    <w:rsid w:val="0DEE5862"/>
    <w:rsid w:val="0DFF2A3A"/>
    <w:rsid w:val="0DFFEA51"/>
    <w:rsid w:val="0FBF8CF6"/>
    <w:rsid w:val="0FFF969A"/>
    <w:rsid w:val="117F0961"/>
    <w:rsid w:val="1337D754"/>
    <w:rsid w:val="15AF7CD9"/>
    <w:rsid w:val="16FF8BFA"/>
    <w:rsid w:val="1729EF0F"/>
    <w:rsid w:val="18D7D69E"/>
    <w:rsid w:val="1933B2EA"/>
    <w:rsid w:val="19537293"/>
    <w:rsid w:val="1BBFFB99"/>
    <w:rsid w:val="1BEBE775"/>
    <w:rsid w:val="1BEFF531"/>
    <w:rsid w:val="1CC78BDB"/>
    <w:rsid w:val="1DC5E5F9"/>
    <w:rsid w:val="1DC6B840"/>
    <w:rsid w:val="1DDDE39E"/>
    <w:rsid w:val="1DFD7169"/>
    <w:rsid w:val="1ED4E6BA"/>
    <w:rsid w:val="1EF506E4"/>
    <w:rsid w:val="1F311818"/>
    <w:rsid w:val="1FABBAC4"/>
    <w:rsid w:val="1FBB2B3F"/>
    <w:rsid w:val="1FBD6EAF"/>
    <w:rsid w:val="1FFF2D5F"/>
    <w:rsid w:val="1FFFD1B3"/>
    <w:rsid w:val="23E9CF10"/>
    <w:rsid w:val="27FB7248"/>
    <w:rsid w:val="2AFBFB74"/>
    <w:rsid w:val="2AFFCB55"/>
    <w:rsid w:val="2B6FE4B2"/>
    <w:rsid w:val="2F3D0BC3"/>
    <w:rsid w:val="2F7FA398"/>
    <w:rsid w:val="2FBB65BC"/>
    <w:rsid w:val="2FBF1731"/>
    <w:rsid w:val="2FBF2108"/>
    <w:rsid w:val="2FFFBABB"/>
    <w:rsid w:val="30F437D3"/>
    <w:rsid w:val="3134257F"/>
    <w:rsid w:val="33BFC431"/>
    <w:rsid w:val="33DBC879"/>
    <w:rsid w:val="34EF9259"/>
    <w:rsid w:val="35E15000"/>
    <w:rsid w:val="35F570AB"/>
    <w:rsid w:val="35F7A195"/>
    <w:rsid w:val="36EFF610"/>
    <w:rsid w:val="377E13B5"/>
    <w:rsid w:val="3799DD58"/>
    <w:rsid w:val="37D36AF5"/>
    <w:rsid w:val="37DB86B6"/>
    <w:rsid w:val="37FFF968"/>
    <w:rsid w:val="39FE3E90"/>
    <w:rsid w:val="3AFFC8E0"/>
    <w:rsid w:val="3B7E7FAC"/>
    <w:rsid w:val="3BEFDD47"/>
    <w:rsid w:val="3BFB22DC"/>
    <w:rsid w:val="3BFD4168"/>
    <w:rsid w:val="3C5B85C7"/>
    <w:rsid w:val="3CE44E23"/>
    <w:rsid w:val="3CE63E00"/>
    <w:rsid w:val="3CED571C"/>
    <w:rsid w:val="3CF566D4"/>
    <w:rsid w:val="3DFF11C0"/>
    <w:rsid w:val="3E371EC0"/>
    <w:rsid w:val="3E535DB5"/>
    <w:rsid w:val="3E83CB36"/>
    <w:rsid w:val="3E9F0B31"/>
    <w:rsid w:val="3EBF43F6"/>
    <w:rsid w:val="3EBF7A13"/>
    <w:rsid w:val="3EEFACD5"/>
    <w:rsid w:val="3F3D4502"/>
    <w:rsid w:val="3F3E7BAA"/>
    <w:rsid w:val="3F5BA763"/>
    <w:rsid w:val="3F7681C8"/>
    <w:rsid w:val="3F76C16D"/>
    <w:rsid w:val="3F7FDAA9"/>
    <w:rsid w:val="3F9A58B3"/>
    <w:rsid w:val="3FBD5331"/>
    <w:rsid w:val="3FBE2E43"/>
    <w:rsid w:val="3FC558FC"/>
    <w:rsid w:val="3FCFB6FC"/>
    <w:rsid w:val="3FDD585A"/>
    <w:rsid w:val="3FDF488C"/>
    <w:rsid w:val="3FDF8964"/>
    <w:rsid w:val="3FEFD6F3"/>
    <w:rsid w:val="3FF3E295"/>
    <w:rsid w:val="3FFA33FE"/>
    <w:rsid w:val="3FFF40BE"/>
    <w:rsid w:val="3FFF61CF"/>
    <w:rsid w:val="3FFF7213"/>
    <w:rsid w:val="43DFE460"/>
    <w:rsid w:val="4513428A"/>
    <w:rsid w:val="45F565B1"/>
    <w:rsid w:val="46FB5203"/>
    <w:rsid w:val="477DC6A8"/>
    <w:rsid w:val="47BF4B7C"/>
    <w:rsid w:val="47F5E79B"/>
    <w:rsid w:val="4BD7C16F"/>
    <w:rsid w:val="4BFDEC52"/>
    <w:rsid w:val="4BFF5B00"/>
    <w:rsid w:val="4CF75C43"/>
    <w:rsid w:val="4DBFFD9E"/>
    <w:rsid w:val="4EAF116A"/>
    <w:rsid w:val="4EEFD5CF"/>
    <w:rsid w:val="4EF54B33"/>
    <w:rsid w:val="4EF58BF9"/>
    <w:rsid w:val="4FAAFFA6"/>
    <w:rsid w:val="4FBCCEE2"/>
    <w:rsid w:val="4FCD1FE9"/>
    <w:rsid w:val="4FEF84C2"/>
    <w:rsid w:val="4FFED551"/>
    <w:rsid w:val="4FFF1C9C"/>
    <w:rsid w:val="4FFFF511"/>
    <w:rsid w:val="51D36203"/>
    <w:rsid w:val="53AE352B"/>
    <w:rsid w:val="53EF894F"/>
    <w:rsid w:val="53FE5F0A"/>
    <w:rsid w:val="573E58C9"/>
    <w:rsid w:val="574FD7EE"/>
    <w:rsid w:val="576691DD"/>
    <w:rsid w:val="57DA34BE"/>
    <w:rsid w:val="57EB3D14"/>
    <w:rsid w:val="57EEEEE3"/>
    <w:rsid w:val="57FD2508"/>
    <w:rsid w:val="57FF8977"/>
    <w:rsid w:val="58FD59CF"/>
    <w:rsid w:val="59CC15A0"/>
    <w:rsid w:val="5A7F0557"/>
    <w:rsid w:val="5AEFC3F6"/>
    <w:rsid w:val="5B3F3B90"/>
    <w:rsid w:val="5B5FC1CE"/>
    <w:rsid w:val="5B758E41"/>
    <w:rsid w:val="5B7FCA4A"/>
    <w:rsid w:val="5BC39C87"/>
    <w:rsid w:val="5BDD0280"/>
    <w:rsid w:val="5BF7B070"/>
    <w:rsid w:val="5BFF64C4"/>
    <w:rsid w:val="5BFF92D1"/>
    <w:rsid w:val="5CFF0477"/>
    <w:rsid w:val="5D7D7123"/>
    <w:rsid w:val="5D7E387A"/>
    <w:rsid w:val="5D7FAA11"/>
    <w:rsid w:val="5DBF483F"/>
    <w:rsid w:val="5DBF5CA0"/>
    <w:rsid w:val="5DBFCD96"/>
    <w:rsid w:val="5DDFCAB3"/>
    <w:rsid w:val="5DEF3369"/>
    <w:rsid w:val="5DFF7D7B"/>
    <w:rsid w:val="5E5B8707"/>
    <w:rsid w:val="5EB744EB"/>
    <w:rsid w:val="5ECB8E10"/>
    <w:rsid w:val="5ECD7065"/>
    <w:rsid w:val="5EEFC565"/>
    <w:rsid w:val="5F55C5FA"/>
    <w:rsid w:val="5F73AD56"/>
    <w:rsid w:val="5F8C42D0"/>
    <w:rsid w:val="5FBD3993"/>
    <w:rsid w:val="5FBFC703"/>
    <w:rsid w:val="5FD124FE"/>
    <w:rsid w:val="5FD9C062"/>
    <w:rsid w:val="5FDD1BB9"/>
    <w:rsid w:val="5FEBB5F9"/>
    <w:rsid w:val="5FEDAC54"/>
    <w:rsid w:val="5FEFA18E"/>
    <w:rsid w:val="5FF52975"/>
    <w:rsid w:val="5FF736AE"/>
    <w:rsid w:val="5FF746F1"/>
    <w:rsid w:val="5FF75AD8"/>
    <w:rsid w:val="5FF7F527"/>
    <w:rsid w:val="617E497D"/>
    <w:rsid w:val="61EE55B7"/>
    <w:rsid w:val="63DFC7C7"/>
    <w:rsid w:val="63FBA40F"/>
    <w:rsid w:val="63FFD797"/>
    <w:rsid w:val="6575DFA7"/>
    <w:rsid w:val="65BB4426"/>
    <w:rsid w:val="65D7E83A"/>
    <w:rsid w:val="65F98515"/>
    <w:rsid w:val="65FE5F24"/>
    <w:rsid w:val="663FDAA2"/>
    <w:rsid w:val="667B2D77"/>
    <w:rsid w:val="66F767D4"/>
    <w:rsid w:val="66FB45DD"/>
    <w:rsid w:val="671DFAAF"/>
    <w:rsid w:val="675E0D32"/>
    <w:rsid w:val="67FF6BE8"/>
    <w:rsid w:val="697F7E24"/>
    <w:rsid w:val="69FA691A"/>
    <w:rsid w:val="6A676CA0"/>
    <w:rsid w:val="6A6BDC6B"/>
    <w:rsid w:val="6A95BCC0"/>
    <w:rsid w:val="6B2F7CB8"/>
    <w:rsid w:val="6B5FED69"/>
    <w:rsid w:val="6B7F2068"/>
    <w:rsid w:val="6BA8EAD9"/>
    <w:rsid w:val="6BCD46C1"/>
    <w:rsid w:val="6BCFA1CD"/>
    <w:rsid w:val="6BEF3BA5"/>
    <w:rsid w:val="6BFF324C"/>
    <w:rsid w:val="6BFF6D1A"/>
    <w:rsid w:val="6CEF61F4"/>
    <w:rsid w:val="6CFC119F"/>
    <w:rsid w:val="6D3DB379"/>
    <w:rsid w:val="6D5F7F4A"/>
    <w:rsid w:val="6D6D0255"/>
    <w:rsid w:val="6DFC3A5E"/>
    <w:rsid w:val="6DFF3278"/>
    <w:rsid w:val="6E3F746B"/>
    <w:rsid w:val="6E726D49"/>
    <w:rsid w:val="6EDF44F0"/>
    <w:rsid w:val="6EEB0FE6"/>
    <w:rsid w:val="6EFF7816"/>
    <w:rsid w:val="6F22C82B"/>
    <w:rsid w:val="6F5F7D91"/>
    <w:rsid w:val="6F6B66C5"/>
    <w:rsid w:val="6F7A0C17"/>
    <w:rsid w:val="6F8700DC"/>
    <w:rsid w:val="6FBB20F5"/>
    <w:rsid w:val="6FDF0305"/>
    <w:rsid w:val="6FE3CF6D"/>
    <w:rsid w:val="6FE9D052"/>
    <w:rsid w:val="6FEB2F45"/>
    <w:rsid w:val="6FF4E0DD"/>
    <w:rsid w:val="6FFA3A1F"/>
    <w:rsid w:val="6FFF4189"/>
    <w:rsid w:val="6FFFDFD6"/>
    <w:rsid w:val="6FFFFE7B"/>
    <w:rsid w:val="717F94D8"/>
    <w:rsid w:val="71D7C8B5"/>
    <w:rsid w:val="71EF1078"/>
    <w:rsid w:val="71FF342C"/>
    <w:rsid w:val="727E2001"/>
    <w:rsid w:val="73F75D4B"/>
    <w:rsid w:val="73FB89FD"/>
    <w:rsid w:val="7417E021"/>
    <w:rsid w:val="74D432C2"/>
    <w:rsid w:val="74F6C1BE"/>
    <w:rsid w:val="753EB516"/>
    <w:rsid w:val="75B706E0"/>
    <w:rsid w:val="75D199BF"/>
    <w:rsid w:val="75EB4ED2"/>
    <w:rsid w:val="7679AD17"/>
    <w:rsid w:val="767E9314"/>
    <w:rsid w:val="768FB39B"/>
    <w:rsid w:val="76BDD463"/>
    <w:rsid w:val="76EFD51B"/>
    <w:rsid w:val="76F63245"/>
    <w:rsid w:val="771E1CFE"/>
    <w:rsid w:val="774769F1"/>
    <w:rsid w:val="776F94C3"/>
    <w:rsid w:val="777808DD"/>
    <w:rsid w:val="77861A8D"/>
    <w:rsid w:val="779E4364"/>
    <w:rsid w:val="77AB285A"/>
    <w:rsid w:val="77BBB356"/>
    <w:rsid w:val="77BF06C1"/>
    <w:rsid w:val="77BFDC6B"/>
    <w:rsid w:val="77DF5841"/>
    <w:rsid w:val="77E709D9"/>
    <w:rsid w:val="77E76E67"/>
    <w:rsid w:val="77EFB68B"/>
    <w:rsid w:val="77F7BB16"/>
    <w:rsid w:val="77FB4AD7"/>
    <w:rsid w:val="77FD9BE1"/>
    <w:rsid w:val="77FF7BFC"/>
    <w:rsid w:val="7853E641"/>
    <w:rsid w:val="78E18690"/>
    <w:rsid w:val="78FBBD84"/>
    <w:rsid w:val="78FDF236"/>
    <w:rsid w:val="791E2526"/>
    <w:rsid w:val="79755191"/>
    <w:rsid w:val="797FD5B0"/>
    <w:rsid w:val="79D753E9"/>
    <w:rsid w:val="79DB0E55"/>
    <w:rsid w:val="79EF7C3E"/>
    <w:rsid w:val="79F96FE1"/>
    <w:rsid w:val="79FBC3B4"/>
    <w:rsid w:val="7A5D1D9D"/>
    <w:rsid w:val="7A7F2983"/>
    <w:rsid w:val="7A7F3BC0"/>
    <w:rsid w:val="7ADFEDAE"/>
    <w:rsid w:val="7AE5B698"/>
    <w:rsid w:val="7AE77025"/>
    <w:rsid w:val="7AEA6611"/>
    <w:rsid w:val="7AFD3929"/>
    <w:rsid w:val="7AFF0BCC"/>
    <w:rsid w:val="7AFFD19A"/>
    <w:rsid w:val="7B3785DB"/>
    <w:rsid w:val="7B3FB595"/>
    <w:rsid w:val="7B6D6602"/>
    <w:rsid w:val="7B7B0E99"/>
    <w:rsid w:val="7B7C5779"/>
    <w:rsid w:val="7B7FB391"/>
    <w:rsid w:val="7B9743EA"/>
    <w:rsid w:val="7B9F2379"/>
    <w:rsid w:val="7BA69A93"/>
    <w:rsid w:val="7BAF65F3"/>
    <w:rsid w:val="7BB9C5C1"/>
    <w:rsid w:val="7BBA553D"/>
    <w:rsid w:val="7BBF281D"/>
    <w:rsid w:val="7BBF46AB"/>
    <w:rsid w:val="7BCFC137"/>
    <w:rsid w:val="7BD746EB"/>
    <w:rsid w:val="7BDF05C2"/>
    <w:rsid w:val="7BF6C3ED"/>
    <w:rsid w:val="7BF7428E"/>
    <w:rsid w:val="7BF98D45"/>
    <w:rsid w:val="7BFDBD34"/>
    <w:rsid w:val="7BFFC4EA"/>
    <w:rsid w:val="7BFFCFED"/>
    <w:rsid w:val="7CCD8DD1"/>
    <w:rsid w:val="7CDDA67D"/>
    <w:rsid w:val="7CE65E00"/>
    <w:rsid w:val="7CEBCA7C"/>
    <w:rsid w:val="7CFF6A0E"/>
    <w:rsid w:val="7CFFF95D"/>
    <w:rsid w:val="7D1FB00A"/>
    <w:rsid w:val="7D26B357"/>
    <w:rsid w:val="7D76C0C2"/>
    <w:rsid w:val="7D79E809"/>
    <w:rsid w:val="7D977FA2"/>
    <w:rsid w:val="7DCD5EDC"/>
    <w:rsid w:val="7DD5A646"/>
    <w:rsid w:val="7DEF0429"/>
    <w:rsid w:val="7DF63169"/>
    <w:rsid w:val="7DF739F4"/>
    <w:rsid w:val="7DFA4A1D"/>
    <w:rsid w:val="7DFBBEEF"/>
    <w:rsid w:val="7DFF3F7C"/>
    <w:rsid w:val="7E0FD51F"/>
    <w:rsid w:val="7E3BD7AB"/>
    <w:rsid w:val="7E4807E2"/>
    <w:rsid w:val="7E692763"/>
    <w:rsid w:val="7E6D315D"/>
    <w:rsid w:val="7E77AF53"/>
    <w:rsid w:val="7E9DF866"/>
    <w:rsid w:val="7E9F9766"/>
    <w:rsid w:val="7EB560E0"/>
    <w:rsid w:val="7EBB7556"/>
    <w:rsid w:val="7EBF066C"/>
    <w:rsid w:val="7EBFD10C"/>
    <w:rsid w:val="7ED51C37"/>
    <w:rsid w:val="7EE3038F"/>
    <w:rsid w:val="7EE69875"/>
    <w:rsid w:val="7EEFFAE7"/>
    <w:rsid w:val="7EF7A131"/>
    <w:rsid w:val="7EFD3A65"/>
    <w:rsid w:val="7EFDC80C"/>
    <w:rsid w:val="7EFF83E7"/>
    <w:rsid w:val="7EFFE690"/>
    <w:rsid w:val="7F0F200C"/>
    <w:rsid w:val="7F3D242E"/>
    <w:rsid w:val="7F5F6054"/>
    <w:rsid w:val="7F694F3A"/>
    <w:rsid w:val="7F6B4B7D"/>
    <w:rsid w:val="7F6BE9D2"/>
    <w:rsid w:val="7F74F1A8"/>
    <w:rsid w:val="7F7656F0"/>
    <w:rsid w:val="7FA3265E"/>
    <w:rsid w:val="7FA6AC3C"/>
    <w:rsid w:val="7FAAAAB0"/>
    <w:rsid w:val="7FAC2382"/>
    <w:rsid w:val="7FB7459F"/>
    <w:rsid w:val="7FB84117"/>
    <w:rsid w:val="7FBB3693"/>
    <w:rsid w:val="7FBD5EEC"/>
    <w:rsid w:val="7FBE617D"/>
    <w:rsid w:val="7FBFBF68"/>
    <w:rsid w:val="7FBFF593"/>
    <w:rsid w:val="7FBFFABC"/>
    <w:rsid w:val="7FCB03B4"/>
    <w:rsid w:val="7FCB4B41"/>
    <w:rsid w:val="7FCF4BC5"/>
    <w:rsid w:val="7FCFD228"/>
    <w:rsid w:val="7FCFD7B7"/>
    <w:rsid w:val="7FD19F44"/>
    <w:rsid w:val="7FD3D552"/>
    <w:rsid w:val="7FD3F88A"/>
    <w:rsid w:val="7FD6FD62"/>
    <w:rsid w:val="7FDBBD3C"/>
    <w:rsid w:val="7FDE9AEB"/>
    <w:rsid w:val="7FDF3B3B"/>
    <w:rsid w:val="7FDF7564"/>
    <w:rsid w:val="7FDF8F18"/>
    <w:rsid w:val="7FE5B249"/>
    <w:rsid w:val="7FED0BB2"/>
    <w:rsid w:val="7FED5CFD"/>
    <w:rsid w:val="7FEE2869"/>
    <w:rsid w:val="7FF31927"/>
    <w:rsid w:val="7FF5E0AA"/>
    <w:rsid w:val="7FF6483C"/>
    <w:rsid w:val="7FF76F73"/>
    <w:rsid w:val="7FFAAD87"/>
    <w:rsid w:val="7FFB90CF"/>
    <w:rsid w:val="7FFBACC0"/>
    <w:rsid w:val="7FFC75F9"/>
    <w:rsid w:val="7FFE72CE"/>
    <w:rsid w:val="7FFEF97B"/>
    <w:rsid w:val="7FFF2B84"/>
    <w:rsid w:val="7FFF9C00"/>
    <w:rsid w:val="7FFFC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D0239D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23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3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239D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239D"/>
    <w:rPr>
      <w:rFonts w:ascii="宋体" w:eastAsia="宋体" w:hAnsi="宋体" w:cs="宋体"/>
      <w:b/>
      <w:bCs/>
      <w:kern w:val="0"/>
      <w:sz w:val="36"/>
      <w:szCs w:val="36"/>
    </w:rPr>
  </w:style>
  <w:style w:type="paragraph" w:styleId="BodyText">
    <w:name w:val="Body Text"/>
    <w:basedOn w:val="Normal"/>
    <w:next w:val="TOC5"/>
    <w:link w:val="BodyTextChar"/>
    <w:uiPriority w:val="99"/>
    <w:rsid w:val="00D023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763B"/>
    <w:rPr>
      <w:rFonts w:ascii="Times New Roman" w:eastAsia="仿宋_GB2312" w:hAnsi="Times New Roman"/>
      <w:sz w:val="32"/>
      <w:szCs w:val="32"/>
    </w:rPr>
  </w:style>
  <w:style w:type="paragraph" w:styleId="TOC5">
    <w:name w:val="toc 5"/>
    <w:basedOn w:val="Normal"/>
    <w:next w:val="Normal"/>
    <w:autoRedefine/>
    <w:uiPriority w:val="99"/>
    <w:semiHidden/>
    <w:rsid w:val="00D0239D"/>
    <w:pPr>
      <w:ind w:left="840"/>
      <w:jc w:val="left"/>
    </w:pPr>
    <w:rPr>
      <w:sz w:val="18"/>
      <w:szCs w:val="18"/>
    </w:rPr>
  </w:style>
  <w:style w:type="paragraph" w:styleId="NormalIndent">
    <w:name w:val="Normal Indent"/>
    <w:basedOn w:val="Normal"/>
    <w:uiPriority w:val="99"/>
    <w:rsid w:val="00D0239D"/>
    <w:pPr>
      <w:ind w:firstLine="420"/>
    </w:pPr>
    <w:rPr>
      <w:rFonts w:eastAsia="仿宋"/>
    </w:rPr>
  </w:style>
  <w:style w:type="paragraph" w:styleId="BodyTextIndent">
    <w:name w:val="Body Text Indent"/>
    <w:basedOn w:val="Normal"/>
    <w:link w:val="BodyTextIndentChar"/>
    <w:uiPriority w:val="99"/>
    <w:rsid w:val="00D0239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763B"/>
    <w:rPr>
      <w:rFonts w:ascii="Times New Roman" w:eastAsia="仿宋_GB2312" w:hAnsi="Times New Roman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D0239D"/>
    <w:pPr>
      <w:ind w:firstLine="648"/>
      <w:jc w:val="left"/>
    </w:pPr>
    <w:rPr>
      <w:rFonts w:ascii="方正黑体_GBK" w:eastAsia="方正仿宋_GBK" w:hAnsi="Courier New" w:cs="方正黑体_GB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763B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D023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39D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2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239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02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239D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D02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0239D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763B"/>
  </w:style>
  <w:style w:type="character" w:styleId="Strong">
    <w:name w:val="Strong"/>
    <w:basedOn w:val="DefaultParagraphFont"/>
    <w:uiPriority w:val="99"/>
    <w:qFormat/>
    <w:rsid w:val="00D0239D"/>
    <w:rPr>
      <w:b/>
      <w:bCs/>
    </w:rPr>
  </w:style>
  <w:style w:type="character" w:styleId="PageNumber">
    <w:name w:val="page number"/>
    <w:basedOn w:val="DefaultParagraphFont"/>
    <w:uiPriority w:val="99"/>
    <w:rsid w:val="00D0239D"/>
  </w:style>
  <w:style w:type="character" w:styleId="Emphasis">
    <w:name w:val="Emphasis"/>
    <w:basedOn w:val="DefaultParagraphFont"/>
    <w:uiPriority w:val="99"/>
    <w:qFormat/>
    <w:rsid w:val="00D0239D"/>
    <w:rPr>
      <w:color w:val="auto"/>
    </w:rPr>
  </w:style>
  <w:style w:type="character" w:styleId="Hyperlink">
    <w:name w:val="Hyperlink"/>
    <w:basedOn w:val="DefaultParagraphFont"/>
    <w:uiPriority w:val="99"/>
    <w:semiHidden/>
    <w:rsid w:val="00D0239D"/>
    <w:rPr>
      <w:color w:val="0000FF"/>
      <w:u w:val="single"/>
    </w:rPr>
  </w:style>
  <w:style w:type="paragraph" w:customStyle="1" w:styleId="2CharChar">
    <w:name w:val="正文文本缩进 2 Char Char"/>
    <w:basedOn w:val="Normal"/>
    <w:uiPriority w:val="99"/>
    <w:rsid w:val="00D0239D"/>
    <w:pPr>
      <w:spacing w:before="100" w:beforeAutospacing="1" w:line="480" w:lineRule="auto"/>
      <w:ind w:leftChars="200" w:left="420"/>
    </w:pPr>
    <w:rPr>
      <w:rFonts w:ascii="Calibri" w:hAnsi="Calibri" w:cs="Calibri"/>
    </w:rPr>
  </w:style>
  <w:style w:type="character" w:customStyle="1" w:styleId="15">
    <w:name w:val="15"/>
    <w:uiPriority w:val="99"/>
    <w:rsid w:val="00D0239D"/>
    <w:rPr>
      <w:rFonts w:ascii="Calibri" w:hAnsi="Calibri" w:cs="Calibri"/>
      <w:kern w:val="2"/>
      <w:sz w:val="21"/>
      <w:szCs w:val="21"/>
    </w:rPr>
  </w:style>
  <w:style w:type="paragraph" w:customStyle="1" w:styleId="1Char">
    <w:name w:val="正文1 Char"/>
    <w:uiPriority w:val="99"/>
    <w:rsid w:val="00D0239D"/>
    <w:pPr>
      <w:spacing w:before="240" w:after="240" w:line="360" w:lineRule="auto"/>
    </w:pPr>
    <w:rPr>
      <w:rFonts w:ascii="Times New Roman" w:hAnsi="Times New Roman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D0239D"/>
    <w:pPr>
      <w:ind w:firstLine="420"/>
    </w:pPr>
  </w:style>
  <w:style w:type="paragraph" w:customStyle="1" w:styleId="p0">
    <w:name w:val="p0"/>
    <w:basedOn w:val="Normal"/>
    <w:uiPriority w:val="99"/>
    <w:rsid w:val="00D0239D"/>
    <w:pPr>
      <w:widowControl/>
    </w:pPr>
    <w:rPr>
      <w:rFonts w:eastAsia="宋体"/>
      <w:kern w:val="0"/>
    </w:rPr>
  </w:style>
  <w:style w:type="paragraph" w:customStyle="1" w:styleId="Revision1">
    <w:name w:val="Revision1"/>
    <w:hidden/>
    <w:uiPriority w:val="99"/>
    <w:semiHidden/>
    <w:rsid w:val="00D0239D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115</Words>
  <Characters>657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7月蔬菜地头价环比下降5</dc:title>
  <dc:subject/>
  <dc:creator>袁尚勇</dc:creator>
  <cp:keywords/>
  <dc:description/>
  <cp:lastModifiedBy>hxj</cp:lastModifiedBy>
  <cp:revision>3</cp:revision>
  <cp:lastPrinted>2023-07-12T08:45:00Z</cp:lastPrinted>
  <dcterms:created xsi:type="dcterms:W3CDTF">2023-08-07T01:26:00Z</dcterms:created>
  <dcterms:modified xsi:type="dcterms:W3CDTF">2023-08-07T01:27:00Z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A3DA4FC6432B4A2DB86FD858E504AC50_12</vt:lpwstr>
  </property>
</Properties>
</file>