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1" w:rsidRPr="00E97490" w:rsidRDefault="00333141" w:rsidP="00E97490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E97490">
        <w:rPr>
          <w:rFonts w:ascii="华文中宋" w:eastAsia="华文中宋" w:hAnsi="华文中宋" w:cs="华文中宋" w:hint="eastAsia"/>
          <w:b/>
          <w:bCs/>
          <w:sz w:val="36"/>
          <w:szCs w:val="36"/>
        </w:rPr>
        <w:t>农药登记延续信息</w:t>
      </w: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1260"/>
        <w:gridCol w:w="2100"/>
        <w:gridCol w:w="1260"/>
        <w:gridCol w:w="945"/>
        <w:gridCol w:w="630"/>
        <w:gridCol w:w="2160"/>
        <w:gridCol w:w="986"/>
        <w:gridCol w:w="1264"/>
        <w:gridCol w:w="1046"/>
        <w:gridCol w:w="1785"/>
      </w:tblGrid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登记证号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登记证持有人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农药名称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毒性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有效成分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及其含量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农药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作物</w:t>
            </w:r>
            <w:r w:rsidRPr="005614A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场所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B2102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防治对象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6312A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产品质量标准号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PD205-95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日产化学株式会社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芝麻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HG3762-2004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Q/MESA2014004</w:t>
            </w:r>
          </w:p>
        </w:tc>
      </w:tr>
      <w:tr w:rsidR="00333141" w:rsidRPr="00B07667" w:rsidTr="00E97490">
        <w:trPr>
          <w:cantSplit/>
          <w:trHeight w:val="602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Q/MESA2013006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硝磺·五氟磺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、五氟磺草胺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Q/TYH0065-2017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PD20101783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河北万全力华化工有限责任公司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二氯吡啶酸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二氯吡啶酸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HG/T5130-2016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河北宣化农药有限责任公司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乙·莠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Q/XNYJ69-2017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PD20151983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20686-2017</w:t>
            </w:r>
          </w:p>
        </w:tc>
      </w:tr>
      <w:tr w:rsidR="00333141" w:rsidRPr="00B07667" w:rsidTr="00E97490">
        <w:trPr>
          <w:cantSplit/>
          <w:trHeight w:val="398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22173-2008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滴丁酯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滴丁酯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22601-2008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安徽辉隆集团银山药业有限责任公司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Q/YS38-2017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河北中天邦正生物科技股份公司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噁草·丙草胺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Q/CZT48-2018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河北成悦化工有限公司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河北成悦化工有限公司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PD20121153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河北昊阳化工有限公司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GB/T35668-2017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苄嘧·二甲戊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、二甲戊灵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Q/GXNN019-2017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衡水景美化学工业有限公司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甲氧咪草烟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甲氧咪草烟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Q/JMHX18-2020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衡水景美化学工业有限公司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Q/JMHX18-2020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衡水景美化学工业有限公司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HG/T4929-2016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河北志诚生物化工有限公司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Q/ZNH 053-2018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PD20150804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河北苏研农业开发有限公司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GB/T20687-2017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河北国美化工有限公司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山西绿海农药科技有限公司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Q/YLN059-2019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PD20151549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内蒙古润辉生物科技有限公司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异噁草松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异噁草松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GB24751-2009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内蒙古润辉生物科技有限公司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Q/RHSW 003-2020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辽宁省锦州硕丰农药集团有限公司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GB20698-2006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辽宁省大连广达农药有限责任公司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GB22178-2008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辽宁津田科技有限公司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Q/LJT007-2016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辽宁津田科技有限公司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Q/LJT006-2016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辽宁津田科技有限公司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GB28138-2011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吉林金秋农药有限公司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Q/JLJQ 50-2015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PD20101576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株式会社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福阿母韩农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噁唑酰草胺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噁唑酰草胺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WQ/82FHN111-2020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上海沪江生化有限公司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上海赫腾精细化工有限公司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HG/T5242-2017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PD20151198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WQ/49BASFCN102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部分一年生阔叶草及莎草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WQ/41 SYNH-012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PD203-95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WQ/1FMC13007-2017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美国世科姆公司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硝磺·异甲·莠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异丙甲草胺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SIPCAM 009-2017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兴农股份有限公司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Q/SN 110-2013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允发化工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4940-2016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常熟力菱精细化工有限公司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噁嗪草酮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Q/320581FOL02-2019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PD85159-39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苏农（广德）生物科技有限公司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PD20151087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江苏恒隆作物保护有限公司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GB12686-2004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PD86130-4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草原牧场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莎草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4944-2016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PD20030011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陶氏益农农业科技（江苏）有限公司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苄嘧·甲磺隆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8.25%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Q/320582 ZDA 11-2019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PD20101851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大蒜田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HG/T5125-2016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Q/320623SXH016-2019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先正达南通作物保护有限公司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320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Q/320601ZN037-2019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冬油菜田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Q/320381GD 073-2018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江苏莱科作物保护有限公司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3298-2002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氟唑磺隆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Q/320411 JSY082-2018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PD20151516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淮安国瑞化工有限公司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22616-2008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南京高正农用化工有限公司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Q/320125 NDD 046-2018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PD20151887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江苏省盐城南方化工有限公司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咪唑乙烟酸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咪唑乙烟酸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HG/T4810-2015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江苏省盐城南方化工有限公司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甲咪唑烟酸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甲咪唑烟酸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Q/320921 NH 15 -2017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江苏苏州佳辉化工有限公司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(62%)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Q/320507 OGG 05-2018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三氯吡氧乙酸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三氯吡氧乙酸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JRM 026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PD20151344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江苏禾本生化有限公司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硝磺·氰草津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氰草津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NRF 08-2018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江苏景宏生物科技有限公司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新沂市永诚化工有限公司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Q/320381 YC09-2019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江苏凯晨化工有限公司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高效氟吡甲禾灵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GB/T34157-2017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PD20151557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4813-2015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江苏常丰农化有限公司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20697-2006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Q/320100 RXZW 002-2018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镇江江南化工有限公司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PD20151637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甲·双氟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氯异辛酯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39.6%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Q/320500 FMS 073-2019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Q/320500 FMS 084-2017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Q/320500 FMS 085-2017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江苏宝众宝达药业有限公司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Q/320682 GMT  01-2019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江苏长青生物科技有限公司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Q/321088 GP204-2018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江苏长青生物科技有限公司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辛·烟·莠去津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辛酰溴苯腈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、烟嘧磺隆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Q321088 GP209-2018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PD20152057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氯酯磺草胺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氯酯磺草胺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Q/32042211 JSY 066-2019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氯酯磺草胺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氯酯磺草胺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Q/320411 JSY 053-2019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Q/320601 NF101-2020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浙江省长兴第一化工有限公司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浙江天一生物科技有限公司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拜耳作物科学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69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看麦娘等一年生禾本科杂草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野燕麦等一年生禾本科杂草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GB22617-2008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浙江新安化工集团股份有限公司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一年生阔叶杂草及部分莎草科杂草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Q/TF 0172-2017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PD20152066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29383-2012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20683-2006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2848-2016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HG3762-2004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GB22173-2008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PD20151351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HG3761-2004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灭草松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HG/T4943-2016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66.5%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QJYN 56-2019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PD20151771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氯氟吡氧乙酸异辛酯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氯氟吡氧乙酸异辛酯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288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Q/JYN 48-2019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Q/JYN 44-2019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安徽久易农业股份有限公司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Q/JYN 67-2017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安徽美程化工有限公司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部分禾本科杂草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Q/AMC07-2019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安徽美程化工有限公司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Q/AMC04-2016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4815-2015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PD20151723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Q/SHWD 48-2019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甲基二磺隆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Q/SHWD 13-2018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PD20101840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麦草畏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HG/T4929-2016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松·喹·氟磺胺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、精喹禾灵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、异噁草松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春大豆田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Q/AHH 90-2017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PD20151066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安徽兴隆化工有限公司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GB29383-2012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安徽兴隆化工有限公司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安徽美兰农业发展股份有限公司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氰氟·精噁唑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精噁唑禾草灵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Q/AML01-2018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5243-2017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直播水稻田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Q/FLNH 142-2017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异隆·炔草酯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Q/FLNH 154-2017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安徽喜丰收农业科技有限公司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氯氟吡氧乙酸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Q/XFS16-2016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安徽喜丰收农业科技有限公司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水稻田埂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PD20151284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安徽华旗农化有限公司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Q/HQ10-2017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PD20151277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安徽新北卡化学有限公司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Q/SBK07-2018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安徽国星生物化学有限公司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GB/T12686-2017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安徽富田农化有限公司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Q/FT013-2017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江西劲农作物保护有限公司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千金子等禾本科杂草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Q/JJH041-2018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江西顺泉生物科技有限公司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苄·丁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、丁草胺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一年生及部分多年生杂草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Q/JSQ 021-2018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氟磺胺草醚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GB22167-2008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山东中诺药业有限公司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GB28138-2011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侨昌现代农业有限公司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异丙酯草醚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异丙酯草醚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Q/371602QC004-2019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首建科技有限公司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GB22614-2008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山东省青岛现代农化有限公司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Q/370281QXN025-2018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PD20151569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山东绿霸化工股份有限公司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精异丙甲草胺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一年生杂草及部分阔叶杂草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Q/370112SLH 113-2018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山东滨农科技有限公司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乙氧氟草醚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5124--2016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Q/370126SOK 020-2020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甲·灭·敌草隆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敌草隆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、莠灭净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Q/371402BAS 017-2018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山东滨农科技有限公司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丙炔氟草胺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丙炔氟草胺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99.2%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Q/371602BNS 176-2017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PD20151906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山东滨农科技有限公司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砜嘧磺隆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Q/371602BNS 249-2016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山东中禾化学有限公司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异·乙·扑草净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扑草净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、异丙甲草胺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51.2%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、乙氧氟草醚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Q/371602SZH 065-2016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PD20151206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青岛清原农冠抗性杂草防治有限公司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·烟嘧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、烟嘧磺隆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Q/370284QNG027-2016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山东康乔生物科技有限公司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乙羧氟草醚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28156-2011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山东省青岛现代农化有限公司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氧氟·甲戊灵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、乙氧氟草醚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Q/370281QXN-2018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侨昌现代农业有限公司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Q/371602QC 046-2019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侨昌现代农业有限公司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丙酯草醚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丙酯草醚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一年生禾本科杂草及部分阔叶杂草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Q/371602QC 002-2019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山东乐邦化学品有限公司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28138-2011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山东焱农生物科技股份有限公司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29383-2012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烟台万丰生物科技有限公司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28138-2011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PD20152041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戊·氧·乙草胺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二甲戊灵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、乙氧氟草醚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大蒜田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Q/370181SLH 114-2016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2,4-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滴异辛酯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Q/370783SRF 043-2017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野麦畏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野麦畏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Q/370783SRF 168-2017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精吡氟禾草灵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精吡氟禾草灵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Q/370783SRF 129-2020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山东省青岛瀚生生物科技股份有限公司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唑嘧磺草胺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唑嘧磺草胺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Q/370285QHK 175-2016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河南红东方化工股份有限公司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河南红东方化工股份有限公司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千金子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HG/T4815-2015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河南省开封市浪潮化工有限公司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异丙草·莠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HG/T3885-2006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新乡中电除草剂有限公司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精喹禾灵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Q/XZD 020-2018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河南省安阳市安林生物化工有限责任公司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林场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河南省博爱惠丰生化农药有限公司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Q/BHSN 05-2019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河南省博爱惠丰生化农药有限公司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双氟磺草胺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Q/BHSN 03-2018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洛阳巧喜生物科技有限公司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(33%)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一年生和多年生杂草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许昌市建安区昌盛日化实业有限公司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Q/HHS 011-2020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PD20151528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GB/T22607-2008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PD20150451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湖北蕲农化工有限公司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GB28138-2011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湖南兴同化学科技有限公司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二氯喹啉酸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稗草等杂草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2849-2016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湖南兴同化学科技有限公司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22178-2008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湖南兴同化学科技有限公司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22178-2008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PD20150940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湖南田野生物科技有限责任公司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苯·苄·乙草胺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苯噻酰草胺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33.4%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一年生及部分多年生杂草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Q/TAAR 011-2019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湖南比德生化科技股份有限公司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GB22614-2008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PD20151540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广东立威化工有限公司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广东立威化工有限公司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Q/GDLW046-2018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广东立威化工有限公司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PD20151281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惠州市银农科技股份有限公司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氰氟草酯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Q/HZYN011-2020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PD20151888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广东金农达生物科技有限公司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GB20684-2006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广东真格生物科技有限公司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(33%)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广东广康生化科技股份有限公司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Q/GKS 30-2019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Q/YH 81-2018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PD20151739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Q/YH 74-2018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广东浩德作物科技有限公司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硝磺·莠去津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莠去津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Q/GDHD88-2019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广西植保农药厂有限公司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(33%)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20684-2006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四川金珠生态农业科技有限公司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四川金珠生态农业科技有限公司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GB/Y20684-2017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四川省川东农药化工有限公司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草铵膦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PD20151988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利尔化学股份有限公司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三氯吡氧乙酸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三氯吡氧乙酸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Q/91510700620960125J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·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159-2019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PD20150947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昆明农药有限公司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苄嘧·扑草净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苄嘧磺隆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、扑草净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Q/KNY02-2018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甲·麦草畏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22.8%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、麦草畏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Q/SSB 210-2018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硝磺草酮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Q/TPS 232-2018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PD85159-46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宁夏格瑞精细化工有限公司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草甘膦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果园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一年生杂草和多年生恶性杂草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GB/T20684-2017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拜耳瓦比有限公司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WQ/VAPI001-2019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PD20151728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烯啶·噻嗪酮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Q/MESA2013007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PD20151202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Q/MESA2019008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PD20096374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天津市施普乐农药技术发展有限公司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475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47.5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蒂蛀虫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Q/12 NY 0801-2018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天津市华宇农药有限公司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阿维·矿物油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桃小食心虫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Q12HY0077-2019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天津市汉邦植物保护剂有限责任公司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Q/12 NY 1188-2020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PD20151243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天津市恒源伟业生物科技发展有限公司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茶尺蠖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Q/12 NY 0890-2018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PDN32-95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河北卓诚化工有限责任公司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甲拌磷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甲拌磷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地下害虫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Q/ZCHG 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河北八源生物制品有限公司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PD85156-7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河北万全力华化工有限责任公司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GB9556-2008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PD20101781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河北中保绿农作物科技有限公司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Q/ZBL 032-2015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PD20151984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Q/SNHG 068-2017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河北威远生物化工有限公司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24.7%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Q/WSHN 068-2018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河北威远生物化工有限公司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苹果蠹蛾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Q/WSHN 076-2018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河北威远生物化工有限公司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480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Q/WSHN 062-2018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华北制药集团爱诺有限公司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、氟铃脲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Q/HAN 38-2019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河北德瑞化工有限公司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5432-2018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河北中天邦正生物科技股份公司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四螨嗪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四螨嗪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Q/CZT44-2018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氟铃脲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Q/GXNN023-2020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河北省衡水北方农药化工有限公司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GB/T22620-2008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PD20152037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河北志诚生物化工有限公司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Q/ZNH 038-2019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河北润达农药化工有限公司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28142-2011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河北润达农药化工有限公司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49.5%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Q/RD 16-2018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沧州志诚有机生物科技有限公司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Q/CZCHG21-2019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甲维·虫酰肼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虫酰肼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Q/HGN076-2019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PD20151738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河北国美化工有限公司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5117-2016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山西运城绿康实业有限公司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Q/SYL052-2017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PD20101866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内蒙古清源保生物科技有限公司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Q/NQS 018-2020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PD20150335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辽宁省海城园艺化工有限公司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保护地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Q/HY016-2015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大连九信作物科学有限公司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GB-28143-2011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大连九信作物科学有限公司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(0.57%)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Q/JXZW029-2020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大连九信作物科学有限公司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Q/JXZW030-2020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辽宁省丹东市红泽农化有限公司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泡腾粒剂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Q/DHZ 24-2020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吉林省八达农药有限公司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Q/JBD 139-2018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PD20151457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吉林省通化农药化工股份有限公司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Q/TNHG33-2017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PD20150938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吉林省通化农药化工股份有限公司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甲维·杀铃脲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、杀铃脲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Q/TNHG26-2018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哈尔滨火龙神农业生物化工有限公司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Q/HHL17-2018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哈尔滨火龙神农业生物化工有限公司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Q/HHL 08-2019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山东中新科农生物科技有限公司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GB/T19337-2017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23017-2017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PD234-98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克百威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克百威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WQ/1 FMC 22001-2017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允发化工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GB28140-2011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28157-2011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通州正大农药化工有限公司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1.7%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38.3%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Q/320683NW12-2018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南龙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375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Q/320281NG06-2019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南龙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Q/320281NG07-2019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江苏百灵农化有限公司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丁硫·吡虫啉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升、丁硫克百威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Q/320500FMS027-2018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江苏禾裕泰化学有限公司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6000IU/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Q/320801HYT027-2018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PD20050084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江苏康鹏农化有限公司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江苏康鹏农化有限公司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GB28126-2011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江苏康鹏农化有限公司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Q/321284GYC004-2017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连云港市金囤农化有限公司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除虫脲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除虫脲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Q/320727LJD002-2018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连云港市金囤农化有限公司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GB24756-2009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连云港市金囤农化有限公司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Q/320727LJD007-2018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HG/T4927-2016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PD20150945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连云港埃森化学有限公司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Q/320724 GBW 008-2018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3630-2017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丁硫克百威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22611-2008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江苏莱科作物保护有限公司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NQZ 07-2018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19605-2017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PD20151971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南通金陵农化有限公司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HG3756-2016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吡虫·仲丁威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、仲丁威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Q/320801GLD001-2018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5432-2018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甲氧虫酰肼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 FLAG 127-2020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江苏省南通神雨绿色药业有限公司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鱼藤酮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鱼藤酮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NQA 006-2019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镇江建苏农药化工有限公司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江苏省盐城双宁农化有限公司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Q/320923 FNY 17-2019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PD20151843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江苏省盐城双宁农化有限公司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28144-2011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PD20050102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江苏建农植物保护有限公司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黄蚜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Q/320922JNZB013-2018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江苏建农植物保护有限公司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吡蚜·噻嗪酮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Q/320922JNZB036-2018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PD20151986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江苏省扬州绿源生物化工有限公司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32000IU/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花椰菜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枇杷树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19567.3-2004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PD20050116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安道麦安邦（江苏）有限公司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69.6%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Q/320801GW045-2017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Q/321283GCH 136-2018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PD20151788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4936-2016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Q/321283GCH 033-2020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江苏粮满仓农化有限公司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水胺·三唑磷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、水胺硫磷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Q/321088GBA09-2018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江苏粮满仓农化有限公司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Q/321088GBA23-2018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江苏腾龙生物药业有限公司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稻丰散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稻丰散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Q/320982 SFN 038-2020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江苏省扬州市苏灵农药化工有限公司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噻嗪·异丙威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Q/320925JNA079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PD20101906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江苏艾津农化有限责任公司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28139-2011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PD20152016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江苏艾津农化有限责任公司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 AJ024-2017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南京华洲药业有限公司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Q/3201NHY014-2018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江苏苏滨生物农化有限公司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4936-2016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江苏辉丰生物农业股份有限公司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28153-2011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PD85156-8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GB9556-2008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PD20050051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南京保丰农药有限公司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GB28153-2011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Q/320981 SHN 022-2017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南京红太阳股份有限公司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HG/T5438-2018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浙江平湖农药厂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四聚乙醛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Q/PNY51-2020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浙江东风化工有限公司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GB/T34156-2017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Q/331002SYGF 030-2020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浙江省杭州宇龙化工有限公司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噻嗪·异丙威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Q/HYH149-2019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PD20151957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浙江禾本科技有限公司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Q/ZHB160-2020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浙江禾本科技有限公司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Q/ZHB165-2018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PD85136-4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 2852-1997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PD85134-4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 2850-1997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浙江省东阳市金鑫化学工业有限公司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PD85157-22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上虞颖泰精细化工有限公司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Q/YTH 0630-2017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PD85142-8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杭州颖泰生物科技有限公司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氧乐果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氧乐果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HG3306-2000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浙江嘉化集团股份有限公司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Q/JH25-2020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永农生物科学有限公司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Q/YNSK114-2017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PD20151349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GB/T19337-2017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莲缢管蚜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Q/XYHX88-2020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Q/XYHX87-2020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PD85154-37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合肥合农农药有限公司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PD20101839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安徽华旗农化有限公司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氰戊·辛硫磷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18.75%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Q/HQ02-2016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安徽省池州新赛德化工有限公司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哒嗪硫磷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哒嗪硫磷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竹青虫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HG2210-91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PD85121-21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安徽省池州新赛德化工有限公司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小象甲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GB15583-1995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安徽美兰农业发展股份有限公司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辛硫·三唑磷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Q/AML03-2018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安徽陆野农化有限责任公司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Q/ALY 17-2017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安徽丰乐农化有限责任公司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茶尺蠖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红蜡蚧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3631-2017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安徽喜丰收农业科技有限公司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辛硫·三唑磷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Q/XFS07-2016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安徽蓝田农业开发有限公司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Q/AHLT 37-2016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安徽禾健生物科技有限公司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虫酰肼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虫酰肼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4465-2012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瑞隆化工（宿州）有限公司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毒·辛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蔗龟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Q/RL 08-2017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安徽富田农化有限公司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Q/FT009-2019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福建省德盛生物工程有限责任公司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唑螨酯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Q/FJDS030-2018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江西抚州新兴化工有限公司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GB/T35669-2017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江西欧美生物科技有限公司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5432-2018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吡蚜·异丙威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Q/JHH021-2018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江西劲农作物保护有限公司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Q/ZBSH084-2018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Q/ZBSH013-2017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Q/JXZX 070-2018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PD20151836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江西海阔利斯生物科技有限公司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多杀·吡虫啉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、多杀霉素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Q/HKLS 030-2018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江西海阔利斯生物科技有限公司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吡虫·虫螨腈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、虫螨腈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Q/HKLS 028-2018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山东省淄博市周村穗丰农药化工有限公司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山东省淄博市周村穗丰农药化工有限公司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Q/370306ZNY 073-2017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PD20151488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Q/370703HLE006-2018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PD20050123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山东省青岛东生药业有限公司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梨木虱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迟眼蕈蚊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HG/T3631-2017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山东省青岛东生药业有限公司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HG3628-1999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山东滨海瀚生生物科技有限公司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联菊·丁醚脲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Q/370783BHK027-2019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山东一凡农业科技有限公司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PD20150941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山东省邹平县德兴精细化工有限公司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GB28139-2011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山东省邹平县德兴精细化工有限公司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Q/371626ZDH004-2016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PD20101669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山东中石药业有限公司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Q/371522SZS045-2018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PD20151696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菏泽龙歌植保技术有限公司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28142-2011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PD20101843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山东省青岛泰源科技发展有限公司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22620-2008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山东奥玥化工有限公司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28142-2011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山东省德州祥龙生化有限公司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马拉硫磷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HG3284-2000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山东省德州祥龙生化有限公司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草坪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斜纹夜蛾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Q/371422DXL003-2017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Q/370102SNY149-2018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花椰菜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茭白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金银花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Q/370102SNY052-2018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茭白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19337-2017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山东省青岛金尔农化研制开发有限公司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榛子树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榛实象甲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Q/370281QJN084-2017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山东省青岛金尔农化研制开发有限公司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Q/370281QJN086-2018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山东省菏泽北联农药制造有限公司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毒·辛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Q/371703HBN021-2018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PD85154-38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山东东泰农化有限公司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山东东泰农化有限公司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济南中基作物科学有限公司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Q/370124JZJ010-2020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PD20150997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山东省泰安市泰山现代农业科技有限公司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甲维·丁醚脲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Q/370921TFN023-2018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PD20151938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山东申达作物科技有限公司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金银花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Q/370783SSD019-2018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山东中新科农生物科技有限公司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GB/T19337-2017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山东省济南金地农药有限公司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氯氰·丙溴磷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Q/370126JJN016-2019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山东省济南金地农药有限公司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HG/T3756-2016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山东中新科农生物科技有限公司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金银花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Q/371427SKN 035-2016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山东省济南金地农药有限公司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22620-2008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苦皮藤素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苦皮藤素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Q/370811SSP030-2018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PD85154-43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Q/370181ZFN 094-2019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山东省泗水丰田农药有限公司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GB/T20694-2019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PD20151416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Q/371626ZNY 045-2018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毒·辛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Q/371626ZNY032-2018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Q/370202HYJ 323-2017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山东亿启生态农业科技有限公司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阿维·高氯氟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Q/371624SYQ 010-2020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Q/370783SAH044-2018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Q/370783SAH066-2017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PD20101864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山东焱农生物科技股份有限公司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(0.57%)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Q/371424SYN 013-2019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山东焱农生物科技股份有限公司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34156-2017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PD20151345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虱螨脲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Q/371625JBK 127-2018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山东省青岛奥迪斯生物科技有限公司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烯啶·联苯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Q/370285ADY 161-2017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山东省青岛奥迪斯生物科技有限公司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Q/370285ADY 160-2016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Q/370703HLE 004-2018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山东省青岛瀚生生物科技股份有限公司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Q/370285QHK168-2017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PD20151945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山东省绿士农药有限公司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Q371425SLN064-2018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PD20101750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河南豫珠恒力生物科技有限责任公司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哒螨·矿物油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Q/YZHL13-2017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河南比赛尔农业科技有限公司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GB28143-2011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河南省安阳市红旗药业有限公司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孟州广农汇泽生物科技有限公司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5119-2016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PD85154-44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开封博凯生物化工有限公司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开封博凯生物化工有限公司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HB 3628-1999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河南波尔森农业科技有限公司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Q/BRS 10-2018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撒尔夫（河南）农化有限公司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硫双威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Q/SEFNH018-2020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PD20151177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联保作物科技有限公司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Q/ZLB32-2018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观赏牡丹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刺蛾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Q/HHS015-2020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PD85105-89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河南省蓝天化工有限责任公司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敌敌畏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77.5%(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气谱法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粮仓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造桥虫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黏虫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多种储藏害虫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小卷叶蛾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多种卫生害虫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GB2548-2008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河南省孟州市华丰生化农药有限公司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Q/MHF 010-2018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河南省周口市中科化工有限公司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Q/ZZK 05-2018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顶秀作物科技有限公司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GB28143-2011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PD90106-18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顶秀作物科技有限公司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8000IU/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二代棉铃虫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HG3618-1999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PD20101379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湖北蕲农化工有限公司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GB28157-2011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PD20150363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湖北蕲农化工有限公司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蝼蛄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金针虫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地老虎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Q/QN11-2018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湖北贝斯特农化有限责任公司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 3756-2004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PD86109-33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康欣生物科技有限公司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16000IU/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枣尺蠖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二代棉铃虫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HG3617-1999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湖南新长山农业发展股份有限公司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多杀霉素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Q/OGDH016-2019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湖南国发精细化工科技有限公司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GB/T33809-2017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湖南农大海特农化有限公司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Q/OUHN046-2019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湖南农大海特农化有限公司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Q/OUHN093-2019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湖南农大海特农化有限公司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Q/0UHN105-2019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湖南农大海特农化有限公司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14.8%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Q/0UHN036-2019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湖南农大海特农化有限公司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Q/OUHN094-2019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PD85134-6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湖南国发精细化工科技有限公司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HG2850-1997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PD85136-10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联磷磷品（江苏）有限公司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速灭威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2852-1997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PD20151357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广东园田生物工程有限公司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鱼藤酮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鱼藤酮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Q/GDYT007-2017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广东金农达生物科技有限公司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阿维·高氯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HG/T3887-2006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江门市大光明农化新会有限公司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2847-1997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惠州市银农科技股份有限公司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Q/HZYN 010-2018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PD85154-5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中山凯中有限公司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氰戊菊酯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梨小食心虫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潜叶蛾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GB6695-1998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PD20152063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烯啶虫胺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Q/SNN292-2018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广东中迅农科股份有限公司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聚醛·甲萘威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甲萘威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、四聚乙醛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Q/ZXNK 104-2019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广东浩德作物科技有限公司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高氯·啶虫脒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啶虫脒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Q/GDHD27-2018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广东浩德作物科技有限公司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高氯·甲维盐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Q/GDHD28-2018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南宁泰达丰生物科技有限公司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HG/T3626-2016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PD20101499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广西平乐农药厂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9.9%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Q/PLC02-2018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广西鑫金泰化工有限公司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吡蚜·噻嗪酮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Q/GXH 048-2018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广西安泰化工有限责任公司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Q/PAT39-2018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博白县天地和农药厂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GB/T22620-2008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南宁泰达丰生物科技有限公司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甜菜夜蛾核型多角体病毒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甜菜夜蛾核型多角体病毒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PIB/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Q/NTDF  31-2020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海南博士威农用化学有限公司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甲氨基阿维菌素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豆荚螟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Q/BSW11.144-2020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海南江河农药化工厂有限公司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灭幼脲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灭幼脲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金纹细蛾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Q/HNJH0032-2018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PD85121-3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重庆农药化工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小象甲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GB15583-1995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16000IU/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茶毛虫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枣尺蠖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二代棉铃虫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GB/T19567.3-2004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四川金珠生态农业科技有限公司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HG/T2845-2012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四川先易达农化有限公司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辛硫·高氯氟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Q/91512081327051862M.9-2019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PD85158-10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乐山新路化工有限公司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Q/91511102684175062E•2-2018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氯氟·丙溴磷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丙溴磷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Q/91510113663048945U.30-2019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PD85157-37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四川省川东农药化工有限公司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PD85121-35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四川省川东农药化工有限公司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小象甲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GB15583-1995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四川省川东农药化工有限公司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GB28141-2011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四川红种子高新农业有限责任公司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高效氟氯氰菊酯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Q/91510115709244360M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·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13—2019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PD85158-2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四川省化学工业研究设计院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Q/91510000450714422N.4-2020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PD85121-31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昆明农药有限公司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小象甲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GB15583-1995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Q/KHLF054-2019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苦参·藜芦碱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苦参碱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、藜芦碱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茶小绿叶蝉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Q/KHLF049-2019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PD20151176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Q/KHLF037-2019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Q/KHLF093-2019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吡蚜·甲萘威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、甲萘威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063-2019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Q/TPS 281-2018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158-2018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吡蚜·异丙威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、异丙威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107-2018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PD20151649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蓟马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495-2018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甲维·虫螨腈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162-2018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049-2019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046-2019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阿维·联苯肼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、联苯肼酯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085-2019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PD20151871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120-2019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PD20151954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121-2019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Q/HTOX055-2018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福寿螺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Q/SHT125-2017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灭蝇胺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美洲斑潜蝇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Q/SHT150-2017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PD20151697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仲丁·吡蚜酮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、仲丁威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Q/SHT110-2017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吡虫·噻嗪酮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、噻嗪酮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Q/SHT042-2017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PD85157-34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陕西华戎凯威生物有限公司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辛硫磷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食叶害虫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食心虫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GB/T9557-2008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陕西华戎凯威生物有限公司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丁醚脲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十字花科蔬菜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Q/SHR 040-2019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陕西华戎凯威生物有限公司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敌百·毒死蜱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敌百虫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、毒死蜱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Q/SHR 052-2019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陕西恒润化学工业有限公司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联苯·三唑磷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Q/HR 018-2020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陕西麦可罗生物科技有限公司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哒螨·矿物油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Q/SMS  011-2018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PD20151350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榆林成泰恒生物科技有限公司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20695-2006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PD20151544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榆林成泰恒生物科技有限公司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茚虫威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4933-2016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陕西东朋开元农业科技有限公司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吡蚜酮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Q/DS 030-2018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Q/MESA2013002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美国默赛技术公司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Q/MESA2014015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PD85122-1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天津市农药研究所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胡麻叶斑病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3758-2004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天津市农药研究所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福·福锌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、福美锌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杉木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Q/12NY 1232-2018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天津市汉邦植物保护剂有限责任公司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Q/12 NY 1119-2019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PD20151466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燕化永乐（乐亭）生物科技有限公司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Q/TYH0023-2017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河北农信安格诺农化有限公司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嘧霉胺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GB28151-2011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PD20101654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保定市科绿丰生化科技有限公司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亿芽孢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人参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黄萎病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Q/HZKLF09-2019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河北万特生物化学有限公司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小檗碱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小檗碱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Q/WTSH003-2020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华北制药集团爱诺有限公司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23552-2009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Q/SNHG 033-2016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Q/SNHG 060-2016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河北三农农用化工有限公司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5444-2018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Q/STHG22-2017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PD20151896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河北中天邦正生物科技股份公司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Q/CZT45-2018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PD20130482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河北昊阳化工有限公司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GB/T32341-2015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PD20151396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河北省衡水北方农药化工有限公司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Q/BFNY036-2019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PD85150-36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NY/T2889.2-2016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亿孢子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Q/HGN21-2019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Q/HGN068-2019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PD85124-8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福·福锌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、福美锌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杉木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Q/HGN04-2019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PD85122-13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河北冠龙农化有限公司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胡麻叶斑病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HG3758-2004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河北润农化工有限公司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Q/RN08-2020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Q/YQN054-2014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山西绿海农药科技有限公司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多·酮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Q/YLN041-2019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赤峰中农大生化科技有限责任公司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9552-2017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PD20050083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辽宁升联生物科技有限公司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原粉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HG/T3293-2017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PD20151999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吉林省长春市长双农药有限公司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Q/CCS 14-2017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吉林省通化农药化工股份有限公司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Q/TNHG34-2017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印度印地菲尔工业有限公司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IS8708:2006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上海赫腾精细化工有限公司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GB/T32341-2015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上海禾本药业股份有限公司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美国世科姆公司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三环·氟环唑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SIPCAM 010-2016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美国世科姆公司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甲·戊·嘧菌酯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甲霜灵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茎基腐病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SIPCAM014-2017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PD20151483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兴农药业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 16%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Q31/0120000105C051-2019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兴农药业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多抗·喹啉铜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、喹啉铜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Q31/0120000105C050-2019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日本住友化学株式会社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WQ/SCCAF003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Q/320281NDT022-2016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Q/320281NDT041-2016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江苏蓝丰生物化工股份有限公司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人参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江苏省农药研究所股份有限公司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Q/3201PI 142-2018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连云港市金囤农化有限公司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HG3290-2000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江苏三山农药有限公司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PD20150950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江苏恒隆作物保护有限公司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HG/T4460-2012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PD85133-4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江苏省南通宝叶化工有限公司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HG3757-2004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PD85122-10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江苏省南通宝叶化工有限公司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白腐病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胡麻叶斑病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HG3758-2004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GB24749-2009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先正达南通作物保护有限公司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吡唑萘菌胺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吡唑萘菌胺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Q/320601ZN038-2017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江苏省昆山市鼎烽农药有限公司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22602-2008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PD85150-40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江苏健谷化工有限公司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淮安国瑞化工有限公司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Q/320829 GLRY 005-2020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Q/320114JFN116-2019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JRM 041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江苏禾本生化有限公司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霜霉威盐酸盐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霜霉威盐酸盐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722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GB22622-2008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江苏建农植物保护有限公司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HG/T3295-2017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江苏建农植物保护有限公司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HG/T3294-2017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PD20101932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新沂市永诚化工有限公司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萎锈灵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萎锈灵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Q/320381 YC01-2017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江苏省南通嘉禾化工有限公司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Q/320684  NJH  13-2017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PDN34-95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HG/T3294-2017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PD20151899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Q/320925JNA088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PD20151325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新兴农化工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喹啉铜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喹啉铜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Q/320623XXN002-2020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江苏景宏生物科技有限公司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430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29381-2012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连云港禾田化工有限公司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Q/320724GBN 014-2018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PD85131-8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江苏华农生物化学有限公司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2.4%,4%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9553- 93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江苏省无锡市稼宝药业有限公司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啶酰菌胺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Q/320283NA21-2019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顺毅股份有限公司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喹啉铜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喹啉铜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33.5%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铁皮石斛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杨梅树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细菌性角斑病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癌肿病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软腐病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Q/331002SYGF 026-2020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PD20151486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韩国生物株式会社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Q/KB0804001-2020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浙江钱江生物化学股份有限公司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(3%,5%)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2.4%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浙江钱江生物化学股份有限公司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2.4,4%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GB/T34154-2017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PD20151336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浙江钱江生物化学股份有限公司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草坪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HG/T4931-2016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浙江世佳科技股份有限公司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Q/SEGA 034-2019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浙江世佳科技股份有限公司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Q/SEGA 056-2020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一帆生物科技集团有限公司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枇杷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Q/YSK49-2017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PD20151657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浙江新安化工集团股份有限公司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三乙膦酸铝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三乙膦酸铝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Q/XHG  2037-2019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Q/TIDE 0032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PD85150-23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浙江泰达作物科技有限公司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4460-2012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Q/ZHT 026-2019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PD20151328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Q/ZB28-2016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PD20151155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安徽省四达农药化工有限公司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噻呋·己唑醇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Q/AHSD26-2016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安徽省四达农药化工有限公司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Q/AHSD30-2017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安徽瑞然生物药肥科技有限公司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锰锌·烯唑醇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代森锰锌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Q/ARR13-2019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PD20050127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多·酮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57%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Q/AHH142-2018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安徽华星化工有限公司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安徽春辉植物农药厂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11.5%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Q/CH 11-2018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Q/XNDZ 127-2018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PD20152002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腈菌唑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腈菌唑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Q/JXHY 037-2018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PD20152000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∕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T 5235-2017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22603-2008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Q/ZBSH094-2018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江西正邦作物保护有限公司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升、丙环唑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Q/ZBSH037-2017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江西海阔利斯生物科技有限公司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苯醚·戊唑醇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Q/HKLS 026-2018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PD85131-38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江西新瑞丰生化股份有限公司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2.4%,4%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PD85131-30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赣州一村生物科技有限公司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井冈霉素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 2.4%,4%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Q/370703HLE008-2018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氰霜唑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Q/370703HLE028-2018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HG/T5232-5236-2017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山东中诺药业有限公司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枯草芽孢杆菌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亿个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Q/371625ZNY035-2020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山东省烟台科达化工有限公司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Q/370685YKH026-2018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PD20151499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山东省招远市金虹精细化工有限公司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Q/370685JHZ032-2018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黄萎病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Q/370811SSP028-2018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PD20151398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青岛海纳生物科技有限公司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低聚糖素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低聚糖素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Q/370285QHK115-2019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山东华阳农药化工集团有限公司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GB22623-2008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PD20151048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山东省德州祥龙生化有限公司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Q/371422DXL005-2017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Q/370102SNY126-2017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粉唑醇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Q/370102SNY127-2017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PD20151680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精甲霜·锰锌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精甲霜灵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、代森锰锌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霜疫霉病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Q/370102SNY 091-2019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PD20101802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噁霉灵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枯萎病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Q/371402BAS044-2018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Q/371402BAS023-2017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山东省菏泽北联农药制造有限公司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辛菌·吗啉胍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盐酸吗啉胍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、辛菌胺醋酸盐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Q/371703HBN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沾化国昌精细化工有限公司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苯甲·咪鲜胺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冬枣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Q/371624 026-2017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沾化国昌精细化工有限公司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沾化国昌精细化工有限公司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苯甲·丙环唑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、丙环唑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冬枣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Q/371624SGC 022-2017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山东申达作物科技有限公司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Q/370783SSD011-2018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山东申达作物科技有限公司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氨基寡糖素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Q/370783SSD024-2018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山东麒麟农化有限公司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Q/371724QLN 009-2017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山东东合生物科技有限公司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异菌·腐霉利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腐霉利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、异菌脲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Q/370112SDH 012-2018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山东东合生物科技有限公司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Q/370112SDH 014-2018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PD20151686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山东康乔生物科技有限公司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Q/371625SKQ 012-2018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Q/370783SYJ 005-2016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Q/370783SYJ 028-2018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PD20151944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山东潍坊双星农药有限公司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低聚糖素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低聚糖素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Q/370783SSN 018-2015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山东潍坊双星农药有限公司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Q/370783SSN021-2017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小檗碱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小檗碱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Q/370811SSP029-2018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Q/370181ZFN 211-2018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PD20151541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Q/370181ZFN 126-2018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Q/370181ZFN 198 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浙江禾田化工有限公司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Q/ZHT 024-2019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Q/371626ZNY 048-2018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大白菜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根肿病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Q/371626ZNY039-2018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山东省青岛现代农化有限公司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10.0%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30.0%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Q/370281QXN040-2017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树脂病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Q/370202HYJ 265-2017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碱式硫酸铜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碱式硫酸铜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Q/370202HYJ 329-2018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海利尔药业集团股份有限公司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葡聚烯糖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葡聚烯糖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Q/370202HYJ 263-2018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PD86180-14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山东大成生物化工有限公司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百菌清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叶菜类蔬菜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果菜类蔬菜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疮痂病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多种病害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叶锈病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黑痘病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GB/T9552-2017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吗胍·乙酸铜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盐酸吗啉胍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、乙酸铜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Q/370783SAH014-2018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山东绿德地生物科技有限公司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条纹叶枯病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Q/371727LDD 019-2019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山东海利莱化工科技有限公司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几丁聚糖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几丁聚糖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Q/371321SHH 001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－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PD20151867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山东海利莱化工科技有限公司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春雷·王铜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、王铜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Q/371321SHH 002-2018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Q/370783SRF 125-2020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Q/370783SRF 182-2017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PD20151941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4460-2012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PD20151802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山东省青岛奥迪斯生物科技有限公司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咯菌·戊唑醇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Q/370285ADY 160-2016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PD20151776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山东海利尔化工有限公司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Q/370703HLE 034-2018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山东省青岛润生农化有限公司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Q/370285QRN 078-2016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山东戴盟得生物科技有限公司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GB22625-2008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PD20101573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山东泰诺药业有限公司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木霉菌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木霉菌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亿孢子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Q/370782STY002-2016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山东省青岛凯源祥化工有限公司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·代森联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、咪鲜胺锰盐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Q/370285KYX 121-2018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Q/SHHL152-2019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PD20151377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Q/SHHL108-2020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PD20151364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上海沪联生物药业（夏邑）股份有限公司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Q/SHHL151-2020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河南比赛尔农业科技有限公司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咪鲜胺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果实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22625-2008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PD86182-9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河南省蓝天化工有限责任公司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HG3305-2002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PD20151916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南阳神圣农化科技有限公司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香菇多糖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Q/NSF003-2018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PD20101850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沁阳市新兴化工有限公司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辛菌胺醋酸盐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(1.8%)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辛菌胺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腐烂病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Q/QXH001-2018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开封市普朗克生物化学有限公司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Q/PLK26-2018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河南远见农业科技有限公司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疮痂病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Q/HYJ003-2019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PD85150-12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湖北蕲农化工有限公司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菌核病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苗期病害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病害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倒秧病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HG/T3290-2016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PD20050089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湖南新长山农业发展股份有限公司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三唑酮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HG/T3295-2017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PD20150862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井上石灰工业株式会社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波尔多液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波尔多液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WQ/81ICC001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PD20151241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江门市大光明农化新会有限公司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Q/DGM 0137-2019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PD20151128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江门市植保有限公司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春雷·三环唑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春雷霉素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Q/JZB 13-2019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广东真格生物科技有限公司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荧光假单胞杆菌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荧光假单胞杆菌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亿活芽孢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Q/ZG023-2019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噻呋酰胺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Q/SNN 370-2019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PD20151389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广西鑫金泰化工有限公司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三环·稻瘟灵可湿性粉剂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、三环唑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Q/GXH049-2018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PD20151146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广西贝嘉尔生物化学制品有限公司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Q/BJER036-2017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广西贝嘉尔生物化学制品有限公司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Q/BJER040-2017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PD20151331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广西贝嘉尔生物化学制品有限公司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Q/BJER038-2017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Q/LB30-2018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氟硅唑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Q/LB29-2016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PD86157-18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四川省宜宾川安高科农药有限责任公司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HG2316-92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PD20151504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四川利尔作物科学有限公司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Q/915107037866879317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·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40-2017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泸州东方农化有限公司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Q/91510500204736183E•18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Q/91510113663048945U.110-2018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PD91106-24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四川省川东农药化工有限公司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瓜类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稻瘟病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GB23552-2009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Q/HTOX036-2019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硫磺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疮痂病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Q/SSB 267-2020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PD20151592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多抗·克菌丹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、克菌丹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322-2018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氟菌·多菌灵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、氟菌唑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Q/TPS 184-2018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PD20151584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Q/TPS 178-2018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PD20151732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嘧菌·多菌灵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蔷薇科观赏花卉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Q/TPS 181-2018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代森联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370-2018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PD20151676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吡唑醚菌酯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419-2019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PD20151847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甲硫·戊唑醇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378-2018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多抗·戊唑醇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多抗霉素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褐斑病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101-2018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烯酰·霜脲氰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霜脲氰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Q/PMB 118-2018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017-2019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108-2019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PD20151668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苯甲·嘧菌酯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、嘧菌酯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叶斑病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123-2019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124-2019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丙森·醚菌酯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132-2019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142-2019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醚菌·氟环唑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055-2018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糊剂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甲基硫菌灵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腐烂病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072-2019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PD20151901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陕西韦尔奇作物保护有限公司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苯甲·醚菌酯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18%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、醚菌酯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Q/WRQ 134-2019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PD20151722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Q/HTOX040-2019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噻霉酮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噻霉酮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细菌性条斑病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Q/HTOX037-2019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陕西西大华特科技实业有限公司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Q/HTOX035-2019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PD20151862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氟菌唑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氟菌唑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Q/SHT143-2017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克菌丹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Q/SHT133-2017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PD20151815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陕西海容德植物激素研究所有限公司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Q/SXHRD 002-2019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陕西华戎凯威生物有限公司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氟啶胺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Q/SHR 063-2019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陕西华戎凯威生物有限公司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Q/SHR 035-2019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PD20151279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Q/KHLF063-2019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PD20101594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福·福锌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福美双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、福美锌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Q/SXN033-2017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PD20101618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络氨铜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溃疡病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Q/SXN007-2017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PD20151749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烯酰吗啉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Q/SXN 045-2020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戊唑·丙森锌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丙森锌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Q/SXN049-2018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PD20151754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陕西先农生物科技有限公司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己唑·多菌灵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多菌灵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、己唑醇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Q/SXN 040-2020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广西玉林祥和源化工药业有限公司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杀鼠醚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毒饵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家鼠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Q/YXHY 10--2019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PD20151269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青海生物药品厂有限公司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D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型肉毒梭菌毒素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浓饵剂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D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型肉毒梭菌毒素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1500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万毒价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黑线姬鼠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长爪沙鼠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高原鼠兔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Q/QSHWY01-2018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WP20150130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Q/HKD123-2018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WP20150144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右旋胺菊酯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、右旋苯醚菊酯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Q/HKD125-2018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WP20150148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、四氟苯菊酯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Q/HKD124-2018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WP20100070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河北省雄县凯晨日化有限公司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Q/XKR 01-2019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Q/STHG24-2020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WP20150173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杀蝇饵剂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甲基吡噁磷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Q/GXNN 028-2020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辽宁省沈阳爱威科技发展股份有限公司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高效氯氟氰菊酯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Q/AWN14-2018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WP20150175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辽宁省沈阳爱威科技发展股份有限公司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Q/AWN13-2019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WP20100086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江苏省南京荣诚化工有限公司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Q/320114RC018-2017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江苏省苏州富美实植物保护剂有限公司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顺式氯氰菊酯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跳蚤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Q/320500FMS059-2019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WP20150135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江苏梦达日用品有限公司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Q/320582MDH32-2019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江苏功成生物科技有限公司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杀蟑热雾剂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NFR 024-2017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江苏功成生物科技有限公司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2.15%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NFR 051-2017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WP20150178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江苏省扬州绿源生物化工有限公司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以色列亚种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苏云金杆菌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以色列亚种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 1600ITU/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Q/321001GQA012-2018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醇基气雾剂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Q/320831 ATF 041-2019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WP20150164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江苏爱特福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、炔咪菊酯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Q/320831 ATF 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WP20050007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Q/320623NC112-2020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WP20100112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黑猫神日化股份有限公司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四氟甲醚菊酯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Q/ZHM009-2017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WP20150065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浙江劲豹日化有限公司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Q/ZJB31-2019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WP20100081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浙江省杭州萧山钱潮日化有限公司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乙酰甲胺磷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Q/XQR 05-2020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福建泉州高科日化制造有限公司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杀蟑烟片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烟片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右旋苯醚氰菊酯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Q/GKRH035-2018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WP20150117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福建泉州高科日化制造有限公司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Q/GKRH036-2018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WP20150120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福建泉州高科日化制造有限公司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Q/GKRH037-2018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福建高科日化有限公司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右旋烯丙菊酯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Q/FJGK025-2017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WP20100093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江西诚志日化有限公司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Q/CZRHC 1140-2019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WP20150136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山东惠民中联生物科技有限公司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白蚁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Q/371621HZL041-2018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WP20150142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Q/370105JTB110-2015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WP20100111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梁山县金鹰化工厂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富右旋反式烯丙菊酯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Q/370832LJH 006-2019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WP20150126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临沂轶群包装制品有限公司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Q/1325YQBZ006-2018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河南省安阳市瑞泽农药有限责任公司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高氯·残杀威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残杀威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、高效氯氰菊酯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蜚蠊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Q/ARN 10-2018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WP20150133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中山雅黛日用化工有限公司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Q/YDHG 008-2017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中山雅黛日用化工有限公司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片、氯氟醚菊酯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毫克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Q/YDHG 009-2017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WP20100110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蕉岭县嘉福香业有限公司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生物烯丙菊酯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Q/JF02-2017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WP20150177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广东省佛山市南海奥帝精细化工有限公司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Q/AD 44-2018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中山榄菊日化实业有限公司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四氟苯菊酯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0.03%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Q/LJ 094-2015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WP20150152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广西柳州昊邦日化有限公司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Q/LH09-2018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WP20100109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成都彩虹集团家卫环保科技有限公司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避蚊胺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Q/915101213505758919.1-2019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WP20150172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四川省成都彩虹电器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氯氟醚菊酯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Q/20196676-8.50-2019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张家口长城农药有限公司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甲哌鎓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甲哌鎓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HG/T2856-1997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PD20101714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山西科星农药液肥有限公司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复硝酚钠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5-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硝基邻甲氧基苯酚钠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、对硝基苯酚钠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0.75%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、邻硝基苯酚钠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Q140821SHKN002-2008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PD20151263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兴农药业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 28145-2011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PD20151797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Q31/0120000130C001-2018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PD20151391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江苏省激素研究所股份有限公司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Q/320482FSS096-2018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PD20101734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江苏丰源生物工程有限公司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·赤霉酸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脂膏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A4+A7 1.35%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A3 1.35%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Q/320924SH043-2019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PD20152024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JRM 040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PD84125-29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江苏省无锡市稼宝药业有限公司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乙烯利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乙烯利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柿子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催熟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GB23554-2009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PD20151238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江苏瑞东农药有限公司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PD20101881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南通商禧达化工科技有限公司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SXD 001-2015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PD20151359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潍坊万胜生物农药有限公司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氟节胺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氟节胺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抑制腋芽生长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Q/370705WSN004-2015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山东绿霸化工股份有限公司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噻苯隆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5238-2017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PD20151245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山东亿启生态农业科技有限公司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乙烯利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乙烯利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催熟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 23554-2009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PD175-93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美商华仑生物科学公司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葡萄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Q/VBC-PGR01-12-2017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PD20151521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海南利蒙特生物农药有限公司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多效唑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多效唑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水稻育秧田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控制生长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GB22171-2008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PD20151127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重庆市山丹生物农药有限公司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多效唑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多效唑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水稻育秧田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控制生长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GB22171-2008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对氯苯氧乙酸钠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对氯苯氧乙酸钠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番茄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荔枝树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Q/91510185MA68HDG804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·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17-2018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PD20151572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对氯苯氧乙酸钠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对氯苯氧乙酸钠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Q/91510185MA68HDG804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·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59-2018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PD20152047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四川龙蟒福生科技有限责任公司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调节生长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增产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Q/91511402720853095L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·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13-2019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PD20101863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四川省兰月科技有限公司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结晶粉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赤霉酸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果实增大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Q/91510122201847419Y•24-2017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PD20151536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天津市汉邦植物保护剂有限责任公司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苯甲·吡虫啉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苯醚甲环唑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、吡虫啉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全蚀病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Q/12 NY 1091-2020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PD20101797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河北绿色农华作物科技有限公司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阿维·杀虫单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0.2%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、杀虫单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19.8%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菜豆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美洲斑潜蝇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Q/HBNH0017-2018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PD20151329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河北中保绿农作物科技有限公司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Q/ZBL 072-2015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PD20151509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虫螨腈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240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Q/3201 FLAG 126-2020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PD20151956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南通泰禾化工股份有限公司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乙螨唑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NHZ 48-2020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PD20151683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南通泰禾化工股份有限公司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乙螨唑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Q/320623 NHZ 49-2020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PD20151561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恒诚制药集团淮南有限公司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杀螺胺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Q/HC06-2019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PD20101749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江西纳农新田科技有限公司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锈壁虱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Q/NNXT008-2018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PD20151254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山东省淄博市周村穗丰农药化工有限公司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Q/370306ZNY 074-2017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PD20151508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山东邹平农药有限公司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5422-2018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PD20151360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山东澳得利化工有限公司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噻唑膦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Q/370783SAH068-2018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PD20101790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山东乐邦化学品有限公司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炔螨特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57%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HG/T 3766-2017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PD20151849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山东省青岛东生药业有限公司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阿维·螺螨酯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原药高毒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阿维菌素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、螺螨酯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Q/370283QDY 176-2016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PD20101890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开封市普朗克生物化学有限公司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哒螨·矿物油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哒螨灵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、矿物油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Q/PLK22-2018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PD20151913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广东省佛山市盈辉作物科学有限公司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戊唑·氟虫腈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氟虫腈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6%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、戊唑醇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蛴螬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丝黑穗病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Q/YH 76</w:t>
            </w:r>
            <w:r w:rsidRPr="00B07667">
              <w:rPr>
                <w:rFonts w:ascii="宋体" w:hAnsi="宋体" w:cs="宋体" w:hint="eastAsia"/>
                <w:color w:val="000000"/>
                <w:sz w:val="20"/>
                <w:szCs w:val="20"/>
              </w:rPr>
              <w:t>－</w:t>
            </w: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2018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PD85121-19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江门市大光明农化新会有限公司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乐果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甘薯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蚜虫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叶蝉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小象甲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烟青虫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螟虫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GB/T15583-1995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PD90105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四川省宜宾川安高科农药有限责任公司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石硫合剂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结晶粉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石硫合剂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柑橘树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锈壁虱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螨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白粉病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, </w:t>
            </w: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Q/915115237469010596.1-2017</w:t>
            </w:r>
          </w:p>
        </w:tc>
      </w:tr>
      <w:tr w:rsidR="00333141" w:rsidRPr="00B07667" w:rsidTr="00E97490">
        <w:trPr>
          <w:cantSplit/>
          <w:trHeight w:val="20"/>
        </w:trPr>
        <w:tc>
          <w:tcPr>
            <w:tcW w:w="738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PD20152053</w:t>
            </w:r>
          </w:p>
        </w:tc>
        <w:tc>
          <w:tcPr>
            <w:tcW w:w="210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陕西恒润化学工业有限公司</w:t>
            </w:r>
          </w:p>
        </w:tc>
        <w:tc>
          <w:tcPr>
            <w:tcW w:w="12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945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63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2160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咯菌腈</w:t>
            </w:r>
            <w:r w:rsidRPr="005614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98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264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6" w:type="dxa"/>
            <w:vAlign w:val="center"/>
          </w:tcPr>
          <w:p w:rsidR="00333141" w:rsidRPr="005614A2" w:rsidRDefault="00333141" w:rsidP="00E9749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614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33141" w:rsidRPr="00B07667" w:rsidRDefault="00333141" w:rsidP="00E97490">
            <w:pPr>
              <w:spacing w:before="100" w:beforeAutospacing="1" w:after="100" w:afterAutospacing="1" w:line="200" w:lineRule="exac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B07667">
              <w:rPr>
                <w:rFonts w:ascii="宋体" w:hAnsi="宋体" w:cs="宋体"/>
                <w:color w:val="000000"/>
                <w:sz w:val="20"/>
                <w:szCs w:val="20"/>
              </w:rPr>
              <w:t>Q/HR 21-2020</w:t>
            </w:r>
          </w:p>
        </w:tc>
      </w:tr>
    </w:tbl>
    <w:p w:rsidR="00333141" w:rsidRDefault="00333141" w:rsidP="00E97490">
      <w:pPr>
        <w:jc w:val="center"/>
        <w:rPr>
          <w:rFonts w:cs="Times New Roman"/>
        </w:rPr>
      </w:pPr>
    </w:p>
    <w:p w:rsidR="00333141" w:rsidRDefault="00333141" w:rsidP="00E97490">
      <w:pPr>
        <w:ind w:leftChars="500" w:left="31680"/>
        <w:jc w:val="center"/>
        <w:rPr>
          <w:rFonts w:cs="Times New Roman"/>
        </w:rPr>
      </w:pPr>
    </w:p>
    <w:p w:rsidR="00333141" w:rsidRPr="0061388B" w:rsidRDefault="00333141" w:rsidP="00E97490">
      <w:pPr>
        <w:ind w:leftChars="500" w:left="31680"/>
        <w:jc w:val="center"/>
        <w:rPr>
          <w:rFonts w:cs="Times New Roman"/>
        </w:rPr>
      </w:pPr>
      <w:bookmarkStart w:id="0" w:name="_GoBack"/>
      <w:bookmarkEnd w:id="0"/>
    </w:p>
    <w:sectPr w:rsidR="00333141" w:rsidRPr="0061388B" w:rsidSect="00561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38A"/>
    <w:rsid w:val="00026AF5"/>
    <w:rsid w:val="00093337"/>
    <w:rsid w:val="000A3120"/>
    <w:rsid w:val="000A69EC"/>
    <w:rsid w:val="000B7CA3"/>
    <w:rsid w:val="000C3766"/>
    <w:rsid w:val="00107A14"/>
    <w:rsid w:val="00142759"/>
    <w:rsid w:val="001E0123"/>
    <w:rsid w:val="0021194F"/>
    <w:rsid w:val="00271CEF"/>
    <w:rsid w:val="002B5317"/>
    <w:rsid w:val="003010C8"/>
    <w:rsid w:val="00325C5A"/>
    <w:rsid w:val="00333141"/>
    <w:rsid w:val="0034638A"/>
    <w:rsid w:val="003664FB"/>
    <w:rsid w:val="00370003"/>
    <w:rsid w:val="00373D47"/>
    <w:rsid w:val="003A3C19"/>
    <w:rsid w:val="003B27C5"/>
    <w:rsid w:val="003D1EB8"/>
    <w:rsid w:val="00445FF9"/>
    <w:rsid w:val="004904F8"/>
    <w:rsid w:val="004A634F"/>
    <w:rsid w:val="004E2EAC"/>
    <w:rsid w:val="00503AB8"/>
    <w:rsid w:val="005472E8"/>
    <w:rsid w:val="005614A2"/>
    <w:rsid w:val="00586234"/>
    <w:rsid w:val="005870DB"/>
    <w:rsid w:val="00587A8E"/>
    <w:rsid w:val="00591B57"/>
    <w:rsid w:val="005D2BBF"/>
    <w:rsid w:val="0061388B"/>
    <w:rsid w:val="006312AB"/>
    <w:rsid w:val="006358AB"/>
    <w:rsid w:val="006454D4"/>
    <w:rsid w:val="0065364C"/>
    <w:rsid w:val="00655311"/>
    <w:rsid w:val="006678FA"/>
    <w:rsid w:val="006867E9"/>
    <w:rsid w:val="006C6FE9"/>
    <w:rsid w:val="006F14A0"/>
    <w:rsid w:val="007172C2"/>
    <w:rsid w:val="00724B0A"/>
    <w:rsid w:val="00752615"/>
    <w:rsid w:val="007570D1"/>
    <w:rsid w:val="00770FA1"/>
    <w:rsid w:val="007B7C35"/>
    <w:rsid w:val="007C25A7"/>
    <w:rsid w:val="007D257E"/>
    <w:rsid w:val="008156BD"/>
    <w:rsid w:val="0083063E"/>
    <w:rsid w:val="008512A4"/>
    <w:rsid w:val="00851382"/>
    <w:rsid w:val="00881B4A"/>
    <w:rsid w:val="00891E0C"/>
    <w:rsid w:val="008D1F82"/>
    <w:rsid w:val="008F5DF4"/>
    <w:rsid w:val="009103FC"/>
    <w:rsid w:val="0099005C"/>
    <w:rsid w:val="00996C47"/>
    <w:rsid w:val="009B0AA2"/>
    <w:rsid w:val="009C14AA"/>
    <w:rsid w:val="00A0531C"/>
    <w:rsid w:val="00A06CD0"/>
    <w:rsid w:val="00A10A6A"/>
    <w:rsid w:val="00A3587E"/>
    <w:rsid w:val="00A5123D"/>
    <w:rsid w:val="00A674C7"/>
    <w:rsid w:val="00A8123E"/>
    <w:rsid w:val="00AB0BE5"/>
    <w:rsid w:val="00AC01F7"/>
    <w:rsid w:val="00AC1554"/>
    <w:rsid w:val="00AC51FE"/>
    <w:rsid w:val="00B0307D"/>
    <w:rsid w:val="00B07667"/>
    <w:rsid w:val="00B10383"/>
    <w:rsid w:val="00B2102D"/>
    <w:rsid w:val="00B36CF3"/>
    <w:rsid w:val="00B56313"/>
    <w:rsid w:val="00B63277"/>
    <w:rsid w:val="00BA4DA4"/>
    <w:rsid w:val="00BB5C1F"/>
    <w:rsid w:val="00BC44D3"/>
    <w:rsid w:val="00C224EC"/>
    <w:rsid w:val="00C50DCF"/>
    <w:rsid w:val="00C71254"/>
    <w:rsid w:val="00C72A44"/>
    <w:rsid w:val="00CC2E74"/>
    <w:rsid w:val="00CC63B4"/>
    <w:rsid w:val="00D055B8"/>
    <w:rsid w:val="00D310C3"/>
    <w:rsid w:val="00D54F58"/>
    <w:rsid w:val="00D87652"/>
    <w:rsid w:val="00E10404"/>
    <w:rsid w:val="00E15B56"/>
    <w:rsid w:val="00E21B61"/>
    <w:rsid w:val="00E61D77"/>
    <w:rsid w:val="00E62A6F"/>
    <w:rsid w:val="00E62DEC"/>
    <w:rsid w:val="00E96FEA"/>
    <w:rsid w:val="00E97490"/>
    <w:rsid w:val="00F26336"/>
    <w:rsid w:val="00F26985"/>
    <w:rsid w:val="00F45291"/>
    <w:rsid w:val="00F822B6"/>
    <w:rsid w:val="00F85AEC"/>
    <w:rsid w:val="00FC622D"/>
    <w:rsid w:val="00FD1B04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61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614A2"/>
    <w:rPr>
      <w:color w:val="800080"/>
      <w:u w:val="single"/>
    </w:rPr>
  </w:style>
  <w:style w:type="paragraph" w:customStyle="1" w:styleId="xl65">
    <w:name w:val="xl65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5614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74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7F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838</TotalTime>
  <Pages>52</Pages>
  <Words>9588</Words>
  <Characters>-32766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杨云</cp:lastModifiedBy>
  <cp:revision>52</cp:revision>
  <cp:lastPrinted>2020-05-06T01:45:00Z</cp:lastPrinted>
  <dcterms:created xsi:type="dcterms:W3CDTF">2020-04-21T08:11:00Z</dcterms:created>
  <dcterms:modified xsi:type="dcterms:W3CDTF">2020-05-06T01:48:00Z</dcterms:modified>
</cp:coreProperties>
</file>